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ED" w:rsidRPr="00A23DDE" w:rsidRDefault="004A01E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4A01ED" w:rsidRPr="00A23DDE" w:rsidRDefault="004A01ED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Błędowie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4 października 2018 r.</w:t>
      </w:r>
    </w:p>
    <w:p w:rsidR="004A01ED" w:rsidRPr="00A23DDE" w:rsidRDefault="004A01ED">
      <w:pPr>
        <w:pStyle w:val="Standard"/>
        <w:jc w:val="center"/>
        <w:rPr>
          <w:rFonts w:ascii="Times New Roman" w:hAnsi="Times New Roman" w:cs="Times New Roman"/>
        </w:rPr>
      </w:pPr>
    </w:p>
    <w:p w:rsidR="004A01ED" w:rsidRPr="00A23DDE" w:rsidRDefault="004A01ED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kandydatach na wójta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Błędów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4A01ED" w:rsidRPr="00A23DDE" w:rsidRDefault="004A01ED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01ED" w:rsidRPr="00A23DDE" w:rsidRDefault="004A01ED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A01ED" w:rsidRDefault="004A01ED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Pr="00433D5B">
        <w:rPr>
          <w:rFonts w:ascii="Times New Roman" w:hAnsi="Times New Roman" w:cs="Times New Roman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Błędowie podaje do wiadomości publicznej informację o zarejestrowanych kandydatach na wójta </w:t>
      </w:r>
      <w:r>
        <w:rPr>
          <w:rFonts w:ascii="Times New Roman" w:hAnsi="Times New Roman" w:cs="Times New Roman"/>
          <w:color w:val="000000"/>
        </w:rPr>
        <w:t xml:space="preserve">w wyborach </w:t>
      </w:r>
      <w:r w:rsidRPr="00A23DDE">
        <w:rPr>
          <w:rFonts w:ascii="Times New Roman" w:hAnsi="Times New Roman" w:cs="Times New Roman"/>
          <w:color w:val="000000"/>
        </w:rPr>
        <w:t>Wójta Gminy Błędów zarządzonych na dzień 21 października 2018 r.</w:t>
      </w:r>
    </w:p>
    <w:tbl>
      <w:tblPr>
        <w:tblW w:w="10309" w:type="dxa"/>
        <w:tblInd w:w="279" w:type="dxa"/>
        <w:tblLayout w:type="fixed"/>
        <w:tblLook w:val="0000"/>
      </w:tblPr>
      <w:tblGrid>
        <w:gridCol w:w="709"/>
        <w:gridCol w:w="9600"/>
      </w:tblGrid>
      <w:tr w:rsidR="004A01ED" w:rsidRPr="00A23DDE">
        <w:tc>
          <w:tcPr>
            <w:tcW w:w="10309" w:type="dxa"/>
            <w:gridSpan w:val="2"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01ED" w:rsidRPr="00A23DDE">
        <w:tc>
          <w:tcPr>
            <w:tcW w:w="709" w:type="dxa"/>
          </w:tcPr>
          <w:p w:rsidR="004A01ED" w:rsidRPr="00A23DDE" w:rsidRDefault="004A01E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600" w:type="dxa"/>
            <w:vMerge w:val="restart"/>
          </w:tcPr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JAKUBCZAK Mirosław Franciszek, lat 57, wykształcenie policealne, nie należy do partii politycznej, zam. Jadwigów,</w:t>
            </w:r>
          </w:p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JEDNOŚĆ I ROZWÓJ</w:t>
            </w:r>
          </w:p>
        </w:tc>
      </w:tr>
      <w:tr w:rsidR="004A01ED" w:rsidRPr="00A23DDE">
        <w:trPr>
          <w:trHeight w:val="293"/>
        </w:trPr>
        <w:tc>
          <w:tcPr>
            <w:tcW w:w="709" w:type="dxa"/>
          </w:tcPr>
          <w:p w:rsidR="004A01ED" w:rsidRPr="00A23DDE" w:rsidRDefault="004A01ED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01ED" w:rsidRPr="00A23DDE">
        <w:tc>
          <w:tcPr>
            <w:tcW w:w="10309" w:type="dxa"/>
            <w:gridSpan w:val="2"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01ED" w:rsidRPr="00A23DDE">
        <w:tc>
          <w:tcPr>
            <w:tcW w:w="709" w:type="dxa"/>
          </w:tcPr>
          <w:p w:rsidR="004A01ED" w:rsidRPr="00A23DDE" w:rsidRDefault="004A01E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600" w:type="dxa"/>
            <w:vMerge w:val="restart"/>
          </w:tcPr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KACPERSKI Paweł, lat 43, wykształcenie średnie, nie należy do partii politycznej, zam. Wilków Drugi,</w:t>
            </w:r>
          </w:p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TERAZ MY</w:t>
            </w:r>
          </w:p>
        </w:tc>
      </w:tr>
      <w:tr w:rsidR="004A01ED" w:rsidRPr="00A23DDE">
        <w:trPr>
          <w:trHeight w:val="293"/>
        </w:trPr>
        <w:tc>
          <w:tcPr>
            <w:tcW w:w="709" w:type="dxa"/>
          </w:tcPr>
          <w:p w:rsidR="004A01ED" w:rsidRPr="00A23DDE" w:rsidRDefault="004A01ED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01ED" w:rsidRPr="00A23DDE">
        <w:tc>
          <w:tcPr>
            <w:tcW w:w="10309" w:type="dxa"/>
            <w:gridSpan w:val="2"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01ED" w:rsidRPr="00A23DDE">
        <w:tc>
          <w:tcPr>
            <w:tcW w:w="709" w:type="dxa"/>
          </w:tcPr>
          <w:p w:rsidR="004A01ED" w:rsidRPr="00A23DDE" w:rsidRDefault="004A01E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600" w:type="dxa"/>
            <w:vMerge w:val="restart"/>
          </w:tcPr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KAZIMIERCZAK Andrzej Wiesław, lat 45, wykształcenie wyższe, nie należy do partii politycznej, zam. Dąbrówka Stara,</w:t>
            </w:r>
          </w:p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NASZA GMINA - WSPÓLNE DOBRO</w:t>
            </w:r>
          </w:p>
        </w:tc>
      </w:tr>
      <w:tr w:rsidR="004A01ED" w:rsidRPr="00A23DDE">
        <w:trPr>
          <w:trHeight w:val="293"/>
        </w:trPr>
        <w:tc>
          <w:tcPr>
            <w:tcW w:w="709" w:type="dxa"/>
          </w:tcPr>
          <w:p w:rsidR="004A01ED" w:rsidRPr="00A23DDE" w:rsidRDefault="004A01ED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01ED" w:rsidRPr="00A23DDE">
        <w:tc>
          <w:tcPr>
            <w:tcW w:w="10309" w:type="dxa"/>
            <w:gridSpan w:val="2"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01ED" w:rsidRPr="00A23DDE">
        <w:tc>
          <w:tcPr>
            <w:tcW w:w="709" w:type="dxa"/>
          </w:tcPr>
          <w:p w:rsidR="004A01ED" w:rsidRPr="00A23DDE" w:rsidRDefault="004A01ED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600" w:type="dxa"/>
            <w:vMerge w:val="restart"/>
          </w:tcPr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MIKOŁAJEWSKI Marek Sławomir, lat 65, wykształcenie wyższe, nie należy do partii politycznej, zam. Goliany,</w:t>
            </w:r>
          </w:p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PRAWA GMINA,</w:t>
            </w:r>
          </w:p>
          <w:p w:rsidR="004A01ED" w:rsidRPr="00A23DDE" w:rsidRDefault="004A01ED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popierany przez: Prawo i Sprawiedliwość</w:t>
            </w:r>
          </w:p>
        </w:tc>
      </w:tr>
      <w:tr w:rsidR="004A01ED" w:rsidRPr="00A23DDE">
        <w:trPr>
          <w:trHeight w:val="293"/>
        </w:trPr>
        <w:tc>
          <w:tcPr>
            <w:tcW w:w="709" w:type="dxa"/>
          </w:tcPr>
          <w:p w:rsidR="004A01ED" w:rsidRPr="00A23DDE" w:rsidRDefault="004A01ED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01ED" w:rsidRPr="00A23DDE">
        <w:tc>
          <w:tcPr>
            <w:tcW w:w="10309" w:type="dxa"/>
            <w:gridSpan w:val="2"/>
          </w:tcPr>
          <w:p w:rsidR="004A01ED" w:rsidRPr="00A23DDE" w:rsidRDefault="004A01E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4A01ED" w:rsidRPr="00A23DDE" w:rsidRDefault="004A01ED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4A01ED" w:rsidRPr="00A23DDE" w:rsidRDefault="004A01ED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4A01ED" w:rsidRPr="00A23DDE" w:rsidRDefault="004A01ED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Błędowie</w:t>
      </w:r>
    </w:p>
    <w:p w:rsidR="004A01ED" w:rsidRPr="00A23DDE" w:rsidRDefault="004A01ED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01ED" w:rsidRPr="00A23DDE" w:rsidRDefault="004A01ED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01ED" w:rsidRPr="00A23DDE" w:rsidRDefault="004A01ED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Kazimierz Tworek</w:t>
      </w:r>
    </w:p>
    <w:sectPr w:rsidR="004A01ED" w:rsidRPr="00A23DDE" w:rsidSect="00826A2C">
      <w:footerReference w:type="default" r:id="rId6"/>
      <w:footerReference w:type="first" r:id="rId7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ED" w:rsidRDefault="004A01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01ED" w:rsidRDefault="004A01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1ED" w:rsidRDefault="004A01ED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1ED" w:rsidRDefault="004A01ED">
    <w:pPr>
      <w:pStyle w:val="Footer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ED" w:rsidRDefault="004A01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01ED" w:rsidRDefault="004A01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66709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A01ED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26A2C"/>
    <w:rsid w:val="00850202"/>
    <w:rsid w:val="008A6700"/>
    <w:rsid w:val="008F2876"/>
    <w:rsid w:val="009004EB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2C"/>
    <w:pPr>
      <w:suppressAutoHyphens/>
      <w:textAlignment w:val="baseline"/>
    </w:pPr>
    <w:rPr>
      <w:rFonts w:cs="Liberation Serif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Nagwek1"/>
    <w:uiPriority w:val="99"/>
    <w:rPr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Nagwek1">
    <w:name w:val="Nagłówek1"/>
    <w:basedOn w:val="Normal"/>
    <w:next w:val="BodyText"/>
    <w:link w:val="NagwekZnak"/>
    <w:uiPriority w:val="99"/>
    <w:rsid w:val="00826A2C"/>
    <w:pPr>
      <w:keepNext/>
      <w:widowControl w:val="0"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26A2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D86"/>
    <w:rPr>
      <w:rFonts w:cs="Liberation Serif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826A2C"/>
    <w:pPr>
      <w:widowControl w:val="0"/>
    </w:pPr>
  </w:style>
  <w:style w:type="paragraph" w:styleId="Caption">
    <w:name w:val="caption"/>
    <w:basedOn w:val="Standard"/>
    <w:uiPriority w:val="99"/>
    <w:qFormat/>
    <w:rsid w:val="00826A2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26A2C"/>
    <w:pPr>
      <w:widowControl w:val="0"/>
      <w:suppressLineNumbers/>
    </w:pPr>
  </w:style>
  <w:style w:type="paragraph" w:customStyle="1" w:styleId="Standard">
    <w:name w:val="Standard"/>
    <w:uiPriority w:val="99"/>
    <w:rsid w:val="00826A2C"/>
    <w:rPr>
      <w:rFonts w:cs="Liberation Serif"/>
      <w:color w:val="00000A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26A2C"/>
    <w:pPr>
      <w:spacing w:after="140" w:line="288" w:lineRule="auto"/>
    </w:pPr>
  </w:style>
  <w:style w:type="paragraph" w:styleId="Footer">
    <w:name w:val="footer"/>
    <w:basedOn w:val="Standard"/>
    <w:link w:val="FooterChar"/>
    <w:uiPriority w:val="99"/>
    <w:rsid w:val="00826A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D86"/>
    <w:rPr>
      <w:rFonts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Standard"/>
    <w:uiPriority w:val="99"/>
    <w:rsid w:val="00826A2C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D86"/>
    <w:rPr>
      <w:rFonts w:cs="Liberation Serif"/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F4D86"/>
    <w:rPr>
      <w:rFonts w:cs="Liberation Serif"/>
      <w:color w:val="00000A"/>
      <w:sz w:val="20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826A2C"/>
  </w:style>
  <w:style w:type="paragraph" w:customStyle="1" w:styleId="Tekstwstpniesformatowany">
    <w:name w:val="Tekst wstępnie sformatowany"/>
    <w:basedOn w:val="Normal"/>
    <w:uiPriority w:val="99"/>
    <w:rsid w:val="00826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/>
  <cp:keywords/>
  <dc:description/>
  <cp:lastModifiedBy>b</cp:lastModifiedBy>
  <cp:revision>2</cp:revision>
  <dcterms:created xsi:type="dcterms:W3CDTF">2018-10-04T13:16:00Z</dcterms:created>
  <dcterms:modified xsi:type="dcterms:W3CDTF">2018-10-04T13:16:00Z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