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CE" w:rsidRDefault="00645BCE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bCs/>
          <w:color w:val="000000"/>
          <w:sz w:val="28"/>
          <w:szCs w:val="28"/>
        </w:rPr>
        <w:t>Komisarz Wyborczy w Radomiu II</w:t>
      </w:r>
    </w:p>
    <w:p w:rsidR="00645BCE" w:rsidRDefault="00645BCE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bCs/>
          <w:color w:val="000000"/>
          <w:sz w:val="28"/>
          <w:szCs w:val="28"/>
        </w:rPr>
        <w:t>Informacja o aktualnych składach obwodowych komisji wyborczych</w:t>
      </w:r>
    </w:p>
    <w:p w:rsidR="00645BCE" w:rsidRPr="00F47ED2" w:rsidRDefault="00645BCE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bCs/>
          <w:color w:val="000000"/>
          <w:sz w:val="28"/>
          <w:szCs w:val="28"/>
        </w:rPr>
        <w:t>na obszarze właściwości</w:t>
      </w:r>
    </w:p>
    <w:p w:rsidR="00645BCE" w:rsidRPr="00D03F89" w:rsidRDefault="00645BCE" w:rsidP="00C30B3C">
      <w:pPr>
        <w:widowControl w:val="0"/>
        <w:spacing w:after="240"/>
        <w:jc w:val="right"/>
        <w:rPr>
          <w:sz w:val="20"/>
          <w:szCs w:val="20"/>
        </w:rPr>
      </w:pPr>
      <w:r>
        <w:rPr>
          <w:color w:val="000000"/>
        </w:rPr>
        <w:t>gm. Błędów</w:t>
      </w:r>
    </w:p>
    <w:p w:rsidR="00645BCE" w:rsidRPr="00626EF9" w:rsidRDefault="00645BCE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Publiczna Szkoła Podstawowa w Błędowie, ul. Stary Rynek 9, 05-620 Błędów:</w:t>
      </w:r>
    </w:p>
    <w:tbl>
      <w:tblPr>
        <w:tblW w:w="0" w:type="auto"/>
        <w:tblLayout w:type="fixed"/>
        <w:tblLook w:val="00A0"/>
      </w:tblPr>
      <w:tblGrid>
        <w:gridCol w:w="704"/>
        <w:gridCol w:w="9502"/>
      </w:tblGrid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Bolesław Antoni Nawrocki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zgłoszony przez KW PRAWO I SPRAWIEDLIWOŚĆ, zam. Błędów - Przewodniczący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Barbara Małachowska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KOMITET WYBORCZY POROZUMIENIE GOWINA (uzupełnienie składu), zam. Błędów - Zastępca Przewodniczącego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Małgorzata Bogumiła Matysiak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KW JEDNOŚĆ NARODU (uzupełnienie składu), zam. Błędów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Jadwiga Elżbieta Mydłowska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KKW KOALICJA EUROPEJSKA PO PSL SLD .N ZIELONI, zam. Błędów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Halina Natorska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KW JEDNOŚĆ NARODU, zam. Bielany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Marzena Smolaga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KWW KONFEDERACJA, zam. Machnatka Parcela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Monika Wiśniewska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KOMITET WYBORCZY POROZUMIENIE GOWINA, zam. Dańków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Maciej Zapadka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zgłoszony przez KW JEDNOŚĆ NARODU (uzupełnienie składu), zam. Machnatka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Katarzyna Zduńczyk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KW PRAWICA RZECZYPOSPOLITEJ, zam. Błędów - Członek</w:t>
            </w:r>
          </w:p>
        </w:tc>
      </w:tr>
    </w:tbl>
    <w:p w:rsidR="00645BCE" w:rsidRDefault="00645BCE" w:rsidP="00C30B3C">
      <w:r>
        <w:br w:type="page"/>
      </w:r>
    </w:p>
    <w:p w:rsidR="00645BCE" w:rsidRPr="00D03F89" w:rsidRDefault="00645BCE" w:rsidP="00C30B3C">
      <w:pPr>
        <w:widowControl w:val="0"/>
        <w:spacing w:after="240"/>
        <w:jc w:val="right"/>
        <w:rPr>
          <w:sz w:val="20"/>
          <w:szCs w:val="20"/>
        </w:rPr>
      </w:pPr>
      <w:r>
        <w:rPr>
          <w:color w:val="000000"/>
        </w:rPr>
        <w:t>gm. Błędów</w:t>
      </w:r>
    </w:p>
    <w:p w:rsidR="00645BCE" w:rsidRPr="00626EF9" w:rsidRDefault="00645BCE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Publiczna Szkoła Podstawowa w Gołoszach, Gołosze 28, 05-620 Błędów:</w:t>
      </w:r>
    </w:p>
    <w:tbl>
      <w:tblPr>
        <w:tblW w:w="0" w:type="auto"/>
        <w:tblLayout w:type="fixed"/>
        <w:tblLook w:val="00A0"/>
      </w:tblPr>
      <w:tblGrid>
        <w:gridCol w:w="704"/>
        <w:gridCol w:w="9502"/>
      </w:tblGrid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Edyta Katarzyna Bajerska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KKW KOALICJA EUROPEJSKA PO PSL SLD .N ZIELONI, zam. Błędów - Przewodniczący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Ewelina Sokołowska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KW PRAWICA RZECZYPOSPOLITEJ, zam. Wilkonice - Zastępca Przewodniczącego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Barbara Natalia Beta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KW PRAWO I SPRAWIEDLIWOŚĆ, zam. Błędów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Norbert Kazimierz Beta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zgłoszony przez KOMITET WYBORCZY POROZUMIENIE GOWINA, zam. Błędów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Eliza Górzyńska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KWW KONFEDERACJA, zam. Załuski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Teresa Wąsiewicz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KW JEDNOŚĆ NARODU, zam. Zofiówka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Paweł Wierzbicki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zgłoszony przez KOMITET WYBORCZY POROZUMIENIE GOWINA (uzupełnienie składu), zam. Lipie - Członek</w:t>
            </w:r>
          </w:p>
        </w:tc>
      </w:tr>
    </w:tbl>
    <w:p w:rsidR="00645BCE" w:rsidRDefault="00645BCE" w:rsidP="00C30B3C">
      <w:r>
        <w:br w:type="page"/>
      </w:r>
    </w:p>
    <w:p w:rsidR="00645BCE" w:rsidRPr="00D03F89" w:rsidRDefault="00645BCE" w:rsidP="00C30B3C">
      <w:pPr>
        <w:widowControl w:val="0"/>
        <w:spacing w:after="240"/>
        <w:jc w:val="right"/>
        <w:rPr>
          <w:sz w:val="20"/>
          <w:szCs w:val="20"/>
        </w:rPr>
      </w:pPr>
      <w:r>
        <w:rPr>
          <w:color w:val="000000"/>
        </w:rPr>
        <w:t>gm. Błędów</w:t>
      </w:r>
    </w:p>
    <w:p w:rsidR="00645BCE" w:rsidRPr="00626EF9" w:rsidRDefault="00645BCE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Publiczna Szkoła Podstawowa w Wilkowie, Wilków Drugi 82a, 05-620 Błędów:</w:t>
      </w:r>
    </w:p>
    <w:tbl>
      <w:tblPr>
        <w:tblW w:w="0" w:type="auto"/>
        <w:tblLayout w:type="fixed"/>
        <w:tblLook w:val="00A0"/>
      </w:tblPr>
      <w:tblGrid>
        <w:gridCol w:w="704"/>
        <w:gridCol w:w="9502"/>
      </w:tblGrid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Agnieszka Sitarek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KW PRAWO I SPRAWIEDLIWOŚĆ, zam. Błędów - Przewodniczący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Eliza Karolina Snarska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KW PRAWICA RZECZYPOSPOLITEJ, zam. Jadwigów - Zastępca Przewodniczącego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Jolanta Bachowicz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KW JEDNOŚĆ NARODU, zam. Ziemięcin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Angelika Anna Binkiewicz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KKW POLEXIT - KOALICJA, zam. Bolesławiec Leśny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Hanna Maria Dutkalska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uzupełnienie składu (Komisarz Wyborczy), zam. Błędów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Waldemar Marian Głąb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uzupełnienie składu (Komisarz Wyborczy), zam. Wilków Pierwszy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Hanna Kacprzak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KW JEDNOŚĆ NARODU (uzupełnienie składu), zam. Jadwigów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Marzanna Monika Kaleta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KOMITET WYBORCZY POROZUMIENIE GOWINA (uzupełnienie składu), zam. Jadwigów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Jan Nogański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zgłoszony przez KOMITET WYBORCZY POROZUMIENIE GOWINA, zam. Wilków Pierwszy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Monika Zuzanna Pyrzak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KKW KOALICJA EUROPEJSKA PO PSL SLD .N ZIELONI, zam. Wilkonice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Marlena Smolaga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KWW KONFEDERACJA, zam. Machnatka Parcela - Członek</w:t>
            </w:r>
          </w:p>
        </w:tc>
      </w:tr>
    </w:tbl>
    <w:p w:rsidR="00645BCE" w:rsidRDefault="00645BCE" w:rsidP="00C30B3C">
      <w:r>
        <w:br w:type="page"/>
      </w:r>
    </w:p>
    <w:p w:rsidR="00645BCE" w:rsidRPr="00D03F89" w:rsidRDefault="00645BCE" w:rsidP="00C30B3C">
      <w:pPr>
        <w:widowControl w:val="0"/>
        <w:spacing w:after="240"/>
        <w:jc w:val="right"/>
        <w:rPr>
          <w:sz w:val="20"/>
          <w:szCs w:val="20"/>
        </w:rPr>
      </w:pPr>
      <w:r>
        <w:rPr>
          <w:color w:val="000000"/>
        </w:rPr>
        <w:t>gm. Błędów</w:t>
      </w:r>
    </w:p>
    <w:p w:rsidR="00645BCE" w:rsidRPr="00626EF9" w:rsidRDefault="00645BCE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Publiczna Szkoła Podstawowa w Lipiu, Lipie 32, 05-620 Błędów:</w:t>
      </w:r>
    </w:p>
    <w:tbl>
      <w:tblPr>
        <w:tblW w:w="0" w:type="auto"/>
        <w:tblLayout w:type="fixed"/>
        <w:tblLook w:val="00A0"/>
      </w:tblPr>
      <w:tblGrid>
        <w:gridCol w:w="704"/>
        <w:gridCol w:w="9502"/>
      </w:tblGrid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Katarzyna Joanna Bajerska-Wasilczuk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KKW KOALICJA EUROPEJSKA PO PSL SLD .N ZIELONI, zam. Błędów - Przewodniczący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Paweł Sokołowski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zgłoszony przez KW JEDNOŚĆ NARODU (uzupełnienie składu), zam. Cesinów Las - Zastępca Przewodniczącego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Patrycja Kozłowska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KWW KONFEDERACJA, zam. Ignaców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Jolanta Krawczyk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KW JEDNOŚĆ NARODU, zam. Ziemięcin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Ewelina Anna Oziemska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KW PRAWO I SPRAWIEDLIWOŚĆ, zam. Lipie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Katarzyna Sokołowska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KW PRAWICA RZECZYPOSPOLITEJ, zam. Wilkonice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Magdalena Wancerz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uzupełnienie składu (Komisarz Wyborczy), zam. Cesinów Las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Danuta Wierzbicka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KOMITET WYBORCZY POROZUMIENIE GOWINA (uzupełnienie składu), zam. Lipie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Martyna Wierzbicka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KOMITET WYBORCZY POROZUMIENIE GOWINA, zam. Lipie - Członek</w:t>
            </w:r>
          </w:p>
        </w:tc>
      </w:tr>
    </w:tbl>
    <w:p w:rsidR="00645BCE" w:rsidRDefault="00645BCE" w:rsidP="00C30B3C">
      <w:r>
        <w:br w:type="page"/>
      </w:r>
    </w:p>
    <w:p w:rsidR="00645BCE" w:rsidRPr="00D03F89" w:rsidRDefault="00645BCE" w:rsidP="00C30B3C">
      <w:pPr>
        <w:widowControl w:val="0"/>
        <w:spacing w:after="240"/>
        <w:jc w:val="right"/>
        <w:rPr>
          <w:sz w:val="20"/>
          <w:szCs w:val="20"/>
        </w:rPr>
      </w:pPr>
      <w:r>
        <w:rPr>
          <w:color w:val="000000"/>
        </w:rPr>
        <w:t>gm. Błędów</w:t>
      </w:r>
    </w:p>
    <w:p w:rsidR="00645BCE" w:rsidRPr="00626EF9" w:rsidRDefault="00645BCE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Publiczna Szkoła Podstawowa w Błędowie-budynek gimnazjum, ul. Stary Rynek 9, 05-620 Błędów:</w:t>
      </w:r>
    </w:p>
    <w:tbl>
      <w:tblPr>
        <w:tblW w:w="0" w:type="auto"/>
        <w:tblLayout w:type="fixed"/>
        <w:tblLook w:val="00A0"/>
      </w:tblPr>
      <w:tblGrid>
        <w:gridCol w:w="704"/>
        <w:gridCol w:w="9502"/>
      </w:tblGrid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Kazimierz Tworek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zgłoszony przez KW JEDNOŚĆ NARODU, zam. Wilhelmów - Przewodniczący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Anna Szymańska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KOMITET WYBORCZY POROZUMIENIE GOWINA, zam. Sadurki - Zastępca Przewodniczącego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Dorota Małgorzata Górzyńska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KWW KONFEDERACJA, zam. Załuski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Szymon Kępka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uzupełnienie składu (Komisarz Wyborczy), zam. Golianki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Michał Kołacz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zgłoszony przez KOMITET WYBORCZY POROZUMIENIE GOWINA (uzupełnienie składu), zam. Błędów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Krzysztof Stefan Kucharski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zgłoszony przez KW PRAWICA RZECZYPOSPOLITEJ, zam. Błędów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Kamil Michalak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zgłoszony przez KKW KOALICJA EUROPEJSKA PO PSL SLD .N ZIELONI, zam. Głudna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Agnieszka Radecka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zgłoszona przez KW PRAWO I SPRAWIEDLIWOŚĆ, zam. Błędów - Członek</w:t>
            </w:r>
          </w:p>
        </w:tc>
      </w:tr>
      <w:tr w:rsidR="00645BCE">
        <w:tc>
          <w:tcPr>
            <w:tcW w:w="704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645BCE" w:rsidRDefault="00645BCE" w:rsidP="002818F5">
            <w:pPr>
              <w:spacing w:line="312" w:lineRule="auto"/>
            </w:pPr>
            <w:r w:rsidRPr="002818F5">
              <w:rPr>
                <w:b/>
                <w:bCs/>
              </w:rPr>
              <w:t>Michał Zapadka</w:t>
            </w:r>
            <w:r>
              <w:t>,</w:t>
            </w:r>
            <w:r w:rsidRPr="002818F5">
              <w:rPr>
                <w:color w:val="000000"/>
              </w:rPr>
              <w:t xml:space="preserve"> </w:t>
            </w:r>
            <w:r>
              <w:t>zgłoszony przez KW JEDNOŚĆ NARODU (uzupełnienie składu), zam. Machnatka - Członek</w:t>
            </w:r>
          </w:p>
        </w:tc>
      </w:tr>
    </w:tbl>
    <w:p w:rsidR="00645BCE" w:rsidRDefault="00645BCE" w:rsidP="00C30B3C"/>
    <w:sectPr w:rsidR="00645BCE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BCE" w:rsidRDefault="00645BCE">
      <w:r>
        <w:separator/>
      </w:r>
    </w:p>
  </w:endnote>
  <w:endnote w:type="continuationSeparator" w:id="0">
    <w:p w:rsidR="00645BCE" w:rsidRDefault="00645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BCE" w:rsidRDefault="00645BCE">
      <w:r>
        <w:separator/>
      </w:r>
    </w:p>
  </w:footnote>
  <w:footnote w:type="continuationSeparator" w:id="0">
    <w:p w:rsidR="00645BCE" w:rsidRDefault="00645B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228"/>
    <w:rsid w:val="000A6BE7"/>
    <w:rsid w:val="000E49D5"/>
    <w:rsid w:val="00176228"/>
    <w:rsid w:val="00193473"/>
    <w:rsid w:val="0020078A"/>
    <w:rsid w:val="002818F5"/>
    <w:rsid w:val="0029503A"/>
    <w:rsid w:val="00296112"/>
    <w:rsid w:val="00391DFD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45BCE"/>
    <w:rsid w:val="00675E9C"/>
    <w:rsid w:val="0073010B"/>
    <w:rsid w:val="007306BC"/>
    <w:rsid w:val="007648A1"/>
    <w:rsid w:val="007D423A"/>
    <w:rsid w:val="00807980"/>
    <w:rsid w:val="00925263"/>
    <w:rsid w:val="009402D8"/>
    <w:rsid w:val="00B005F6"/>
    <w:rsid w:val="00BD1FC2"/>
    <w:rsid w:val="00C30B3C"/>
    <w:rsid w:val="00C32790"/>
    <w:rsid w:val="00C426AB"/>
    <w:rsid w:val="00D03F89"/>
    <w:rsid w:val="00D523BB"/>
    <w:rsid w:val="00D93573"/>
    <w:rsid w:val="00DD058A"/>
    <w:rsid w:val="00E200D0"/>
    <w:rsid w:val="00EA7426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9D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efaultParagraphFont"/>
    <w:uiPriority w:val="99"/>
    <w:semiHidden/>
    <w:rsid w:val="000E49D5"/>
  </w:style>
  <w:style w:type="character" w:customStyle="1" w:styleId="Zakotwiczenieprzypisudolnego">
    <w:name w:val="Zakotwiczenie przypisu dolnego"/>
    <w:uiPriority w:val="99"/>
    <w:rsid w:val="000E49D5"/>
    <w:rPr>
      <w:vertAlign w:val="superscript"/>
    </w:rPr>
  </w:style>
  <w:style w:type="character" w:customStyle="1" w:styleId="FootnoteCharacters">
    <w:name w:val="Footnote Characters"/>
    <w:uiPriority w:val="99"/>
    <w:semiHidden/>
    <w:rsid w:val="000E49D5"/>
    <w:rPr>
      <w:vertAlign w:val="superscript"/>
    </w:rPr>
  </w:style>
  <w:style w:type="character" w:customStyle="1" w:styleId="BodyTextIndentChar">
    <w:name w:val="Body Text Indent Char"/>
    <w:link w:val="BodyTextIndent"/>
    <w:uiPriority w:val="99"/>
    <w:semiHidden/>
    <w:rPr>
      <w:color w:val="000000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Header">
    <w:name w:val="header"/>
    <w:basedOn w:val="Normal"/>
    <w:next w:val="BodyText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171594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E49D5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1594"/>
    <w:rPr>
      <w:sz w:val="24"/>
      <w:szCs w:val="24"/>
    </w:rPr>
  </w:style>
  <w:style w:type="paragraph" w:styleId="List">
    <w:name w:val="List"/>
    <w:basedOn w:val="BodyText"/>
    <w:uiPriority w:val="99"/>
    <w:rsid w:val="000E49D5"/>
  </w:style>
  <w:style w:type="paragraph" w:styleId="Caption">
    <w:name w:val="caption"/>
    <w:basedOn w:val="Normal"/>
    <w:uiPriority w:val="99"/>
    <w:qFormat/>
    <w:rsid w:val="000E49D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0E49D5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0E4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594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semiHidden/>
    <w:rsid w:val="000E49D5"/>
    <w:pPr>
      <w:widowControl w:val="0"/>
      <w:spacing w:before="120" w:line="360" w:lineRule="auto"/>
      <w:ind w:firstLine="540"/>
      <w:jc w:val="both"/>
    </w:pPr>
    <w:rPr>
      <w:color w:val="000000"/>
      <w:sz w:val="26"/>
      <w:szCs w:val="26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171594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E49D5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1594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0E49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594"/>
    <w:rPr>
      <w:sz w:val="20"/>
      <w:szCs w:val="20"/>
    </w:rPr>
  </w:style>
  <w:style w:type="paragraph" w:customStyle="1" w:styleId="Default">
    <w:name w:val="Default"/>
    <w:uiPriority w:val="99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171594"/>
    <w:rPr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753</Words>
  <Characters>4523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Komisarz Wyborczy w Radomiu II</dc:title>
  <dc:subject/>
  <dc:creator>Dyrektor</dc:creator>
  <cp:keywords/>
  <dc:description/>
  <cp:lastModifiedBy>b</cp:lastModifiedBy>
  <cp:revision>2</cp:revision>
  <cp:lastPrinted>2016-07-08T12:12:00Z</cp:lastPrinted>
  <dcterms:created xsi:type="dcterms:W3CDTF">2019-05-17T08:18:00Z</dcterms:created>
  <dcterms:modified xsi:type="dcterms:W3CDTF">2019-05-17T08:18:00Z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