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FD" w:rsidRDefault="00956FFD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Z A R Z Ą D Z E N I E   Nr 23/2011</w:t>
      </w:r>
    </w:p>
    <w:p w:rsidR="00956FFD" w:rsidRDefault="00956FFD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:rsidR="00956FFD" w:rsidRDefault="00956FFD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Wójta Gminy Błędów</w:t>
      </w:r>
    </w:p>
    <w:p w:rsidR="00956FFD" w:rsidRDefault="00956FFD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:rsidR="00956FFD" w:rsidRDefault="00956FFD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 dnia 19 września 2011 roku</w:t>
      </w:r>
    </w:p>
    <w:p w:rsidR="00956FFD" w:rsidRDefault="00956FF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sprawie powołania obwodowych komisji wyborczych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Działając na podstawie art. 182 § 1 pkt 1, § 2  i  § 8 ustawy z dnia 5 stycznia 2011r. Kodeks wyborczy / Dz.U. Nr 21, poz. 112  ze zmianami wprowadzonymi Dz.U. Nr 94, poz. 550: Nr 102, poz. 588: Nr 134, poz. 777; Nr 147, poz. 881; Nr 149, poz. 889 i Nr 171, poz. 1016 / i uchwały Państwowej Komisji Wyborczej z dnia 11 kwietnia 2011 roku w sprawie powoływania obwodowych komisji wyborczych w obwodach głosowania utworzonych w kraju, w wyborach do Sejmu Rzeczypospolitej Polskiej i do Senatu Rzeczypospolitej Polskiej, Prezydenta Rzeczypospolitej Polskiej oraz do</w:t>
      </w: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Parlamentu Europejskiego w Rzeczypospolitej Polskiej / M.P. Nr 30, poz. 345 /,</w:t>
      </w: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zarządza się co następuje:</w:t>
      </w: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</w:p>
    <w:p w:rsidR="00956FFD" w:rsidRDefault="00956FFD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Dla przeprowadzenia wyborów do Sejmu Rzeczypospolitej Polskiej i do Senatu Rzeczypospolitej Polskiej, zarządzonych na dzień 9 października 2011 roku,</w:t>
      </w: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powołuje się obwodowe komisje wyborcze o nazwach i w składach określonych</w:t>
      </w: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załącznikach od Nr 1 do Nr 5 niniejszego zarządzenia.</w:t>
      </w: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</w:p>
    <w:p w:rsidR="00956FFD" w:rsidRDefault="00956FFD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956FFD" w:rsidRDefault="00956FFD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Zarządzenie podlega podaniu do wiadomości publicznej poprzez umieszczenie w Biuletynie Informacji Publicznej Urzędu Gminy w Błędowie</w:t>
      </w: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 wywieszenie na tablicy ogłoszeń w Urzędzie Gminy w Błędowie oraz w siedzibach obwodowych komisji wyborczych.</w:t>
      </w: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</w:p>
    <w:p w:rsidR="00956FFD" w:rsidRDefault="00956FFD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956FFD" w:rsidRDefault="00956FFD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Zarządzenie wchodzi w życie z dniem powzięcia.</w:t>
      </w: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b/>
          <w:bCs/>
          <w:sz w:val="20"/>
          <w:szCs w:val="20"/>
        </w:rPr>
        <w:t>Załącznik Nr 1 do zarządzenia Nr 23.2011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Wójta Gminy Błędów z dnia 19 września 2011r.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</w:p>
    <w:p w:rsidR="00956FFD" w:rsidRDefault="00956FFD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OBWODOWA   KOMISJA   WYBORCZA</w:t>
      </w:r>
    </w:p>
    <w:p w:rsidR="00956FFD" w:rsidRDefault="00956FFD">
      <w:pPr>
        <w:pStyle w:val="NoSpacing"/>
        <w:jc w:val="center"/>
        <w:rPr>
          <w:rFonts w:ascii="Arial" w:hAnsi="Arial" w:cs="Arial"/>
          <w:sz w:val="36"/>
          <w:szCs w:val="36"/>
        </w:rPr>
      </w:pPr>
    </w:p>
    <w:p w:rsidR="00956FFD" w:rsidRDefault="00956FFD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Nr 1 w Błędowie</w:t>
      </w: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956FFD" w:rsidRDefault="00956FF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   Maria Wąsiewicz                  zam. Zofiówka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   Piotr Rusinowski                 zam. Bolesławiec Leśny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   Karina Sitarek                      zam. Głudna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   Bożena Kolińska                  zam. Błędów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   Włodzimierz Małachowski  zam. Błędów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   Benedykt  Pachocki             zam. Błędów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   Anna Pełka                           zam. Nowy Błędów   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Załącznik Nr 2 do zarządzenia Nr 23.2011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Wójta Gminy Błędów z dnia 19 września 2011r.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</w:p>
    <w:p w:rsidR="00956FFD" w:rsidRDefault="00956FFD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OBWODOWA   KOMISJA   WYBORCZA</w:t>
      </w:r>
    </w:p>
    <w:p w:rsidR="00956FFD" w:rsidRDefault="00956FFD">
      <w:pPr>
        <w:pStyle w:val="NoSpacing"/>
        <w:jc w:val="center"/>
        <w:rPr>
          <w:rFonts w:ascii="Arial" w:hAnsi="Arial" w:cs="Arial"/>
          <w:sz w:val="36"/>
          <w:szCs w:val="36"/>
        </w:rPr>
      </w:pPr>
    </w:p>
    <w:p w:rsidR="00956FFD" w:rsidRDefault="00956FFD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Nr 2 w Gołoszach</w:t>
      </w: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956FFD" w:rsidRDefault="00956FF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  Damian Długowski                  zam. Ignaców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  Mariola Rusinowska               zam. Bolesławiec Leśny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  Aldona Kucharska                  zam. Lipie  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  Kazimierz Kamiński                zam. Nowy Błędów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   Mariola Noga                          zam. Lipie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   Genowefa Czarnecka            zam. Gołosze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   Małgorzata Krasuska            zam. Błędów   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Załącznik Nr 3 do zarządzenia Nr 23.2011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Wójta Gminy Błędów z dnia 19 września 2011r.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</w:p>
    <w:p w:rsidR="00956FFD" w:rsidRDefault="00956FFD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OBWODOWA   KOMISJA   WYBORCZA</w:t>
      </w:r>
    </w:p>
    <w:p w:rsidR="00956FFD" w:rsidRDefault="00956FFD">
      <w:pPr>
        <w:pStyle w:val="NoSpacing"/>
        <w:jc w:val="center"/>
        <w:rPr>
          <w:rFonts w:ascii="Arial" w:hAnsi="Arial" w:cs="Arial"/>
          <w:sz w:val="36"/>
          <w:szCs w:val="36"/>
        </w:rPr>
      </w:pPr>
    </w:p>
    <w:p w:rsidR="00956FFD" w:rsidRDefault="00956FFD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Nr 3 w Wilkowie</w:t>
      </w: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956FFD" w:rsidRDefault="00956FF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    Katarzyna Wąsiewicz    zam. Zofiówka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    Beata Nowocin               zam. Lipie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    Ewa Mikowska  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zam.  Wilków Drugi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    Paulina Matysiak           zam. Błędów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    Hanna Jankowska         zam. Wilków Drugi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    Piotr Piekarski               zam. Wilków Drugi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    Zofia Michalak               zam. Wilków Pierwszy   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Załącznik Nr 4 do zarządzenia Nr 23.2011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Wójta Gminy Błędów z dnia 19 września 2011r.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</w:p>
    <w:p w:rsidR="00956FFD" w:rsidRDefault="00956FFD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OBWODOWA   KOMISJA   WYBORCZA</w:t>
      </w:r>
    </w:p>
    <w:p w:rsidR="00956FFD" w:rsidRDefault="00956FFD">
      <w:pPr>
        <w:pStyle w:val="NoSpacing"/>
        <w:jc w:val="center"/>
        <w:rPr>
          <w:rFonts w:ascii="Arial" w:hAnsi="Arial" w:cs="Arial"/>
          <w:sz w:val="36"/>
          <w:szCs w:val="36"/>
        </w:rPr>
      </w:pPr>
    </w:p>
    <w:p w:rsidR="00956FFD" w:rsidRDefault="00956FFD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Nr 4 w Lipiu</w:t>
      </w: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956FFD" w:rsidRDefault="00956FF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  Zofia Mikowska                    zam. Zofiówka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  Ewa Kozińska                       zam. Lipie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  Elżbieta Krzechowicz          zam. Głudna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  Edyta Kowalska                   zam. Lipie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  Karol Wojdalski                    zam. Ziemięcin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  Grzegorz Bińkowski             zam. Lipie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  Janina Bachowicz                zam. Ziemięcin   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Załącznik Nr 5 do zarządzenia Nr 23.2011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Wójta Gminy Błędów z dnia 19 września 2011r.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</w:p>
    <w:p w:rsidR="00956FFD" w:rsidRDefault="00956FFD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OBWODOWA   KOMISJA   WYBORCZA</w:t>
      </w:r>
    </w:p>
    <w:p w:rsidR="00956FFD" w:rsidRDefault="00956FFD">
      <w:pPr>
        <w:pStyle w:val="NoSpacing"/>
        <w:jc w:val="center"/>
        <w:rPr>
          <w:rFonts w:ascii="Arial" w:hAnsi="Arial" w:cs="Arial"/>
          <w:sz w:val="36"/>
          <w:szCs w:val="36"/>
        </w:rPr>
      </w:pPr>
    </w:p>
    <w:p w:rsidR="00956FFD" w:rsidRDefault="00956FFD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Nr 5 w Błędowie</w:t>
      </w:r>
    </w:p>
    <w:p w:rsidR="00956FFD" w:rsidRDefault="00956F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956FFD" w:rsidRDefault="00956FF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  Edyta Bajerska                        zam. Błędów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  Edyta Skarzyńska                   zam. Trzylatków Duży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  Daniel Krzechowicz                zam. Głudna  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  Hanna Dutkalska                    zam. Błędów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  Barbara Małachowska           zam. Błędów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  Henryka Krajewska                zam. Dąbrówka Nowa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  Marianna Szewczyk               zam. Ziemięcin   </w:t>
      </w:r>
    </w:p>
    <w:p w:rsidR="00956FFD" w:rsidRDefault="00956F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sectPr w:rsidR="00956FFD" w:rsidSect="00956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FFD"/>
    <w:rsid w:val="0095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299</TotalTime>
  <Pages>6</Pages>
  <Words>669</Words>
  <Characters>3818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 Nr 23/2011</dc:title>
  <dc:subject/>
  <dc:creator> </dc:creator>
  <cp:keywords/>
  <dc:description/>
  <cp:lastModifiedBy>vs</cp:lastModifiedBy>
  <cp:revision>4</cp:revision>
  <cp:lastPrinted>2011-09-19T07:55:00Z</cp:lastPrinted>
  <dcterms:created xsi:type="dcterms:W3CDTF">2011-09-19T12:12:00Z</dcterms:created>
  <dcterms:modified xsi:type="dcterms:W3CDTF">2011-09-20T12:09:00Z</dcterms:modified>
</cp:coreProperties>
</file>