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AE" w:rsidRPr="00946944" w:rsidRDefault="00AC48AE" w:rsidP="00B50FD4">
      <w:pPr>
        <w:pStyle w:val="BodyTextIndent2"/>
        <w:spacing w:line="312" w:lineRule="auto"/>
        <w:ind w:firstLine="0"/>
        <w:rPr>
          <w:sz w:val="24"/>
          <w:szCs w:val="24"/>
          <w:lang w:val="en-US"/>
        </w:rPr>
      </w:pPr>
    </w:p>
    <w:p w:rsidR="00AC48AE" w:rsidRPr="003F6FEA" w:rsidRDefault="00AC48AE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3F6FEA">
        <w:rPr>
          <w:b/>
          <w:bCs/>
          <w:sz w:val="32"/>
          <w:szCs w:val="32"/>
        </w:rPr>
        <w:t>INFORMACJA</w:t>
      </w:r>
    </w:p>
    <w:p w:rsidR="00AC48AE" w:rsidRPr="003F6FEA" w:rsidRDefault="00AC48AE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3F6FEA">
        <w:rPr>
          <w:b/>
          <w:bCs/>
          <w:sz w:val="32"/>
          <w:szCs w:val="32"/>
        </w:rPr>
        <w:t>Komisarza Wyborczego w Radomiu II</w:t>
      </w:r>
    </w:p>
    <w:p w:rsidR="00AC48AE" w:rsidRPr="003F6FEA" w:rsidRDefault="00AC48AE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3F6FEA">
        <w:rPr>
          <w:b/>
          <w:bCs/>
          <w:sz w:val="32"/>
          <w:szCs w:val="32"/>
        </w:rPr>
        <w:t>z dnia 26 kwietnia 2019 r.</w:t>
      </w:r>
    </w:p>
    <w:p w:rsidR="00AC48AE" w:rsidRPr="003F6FEA" w:rsidRDefault="00AC48AE" w:rsidP="004E4D38">
      <w:pPr>
        <w:spacing w:line="312" w:lineRule="auto"/>
      </w:pPr>
    </w:p>
    <w:p w:rsidR="00AC48AE" w:rsidRPr="003F6FEA" w:rsidRDefault="00AC48AE" w:rsidP="00B50FD4">
      <w:pPr>
        <w:spacing w:line="312" w:lineRule="auto"/>
        <w:jc w:val="both"/>
      </w:pPr>
      <w:r w:rsidRPr="003F6FEA">
        <w:t>Na podstawie art. 182 § 7 ustawy z dnia 5 stycznia 2011 r. – Kodeks wyborczy (Dz. U. z 2019 r. poz. 684), w celu powołania w gminie Błędów obwodowych komisji wyborczych w wyborach do Parlamentu Europejskiego zarządzonych na dzień 26 maja 2019 r., Komisarz Wyborczy w Radomiu II informuje, co następuje:</w:t>
      </w:r>
    </w:p>
    <w:p w:rsidR="00AC48AE" w:rsidRPr="003F6FEA" w:rsidRDefault="00AC48AE" w:rsidP="004E4D38">
      <w:pPr>
        <w:spacing w:line="312" w:lineRule="auto"/>
        <w:jc w:val="both"/>
      </w:pPr>
    </w:p>
    <w:p w:rsidR="00AC48AE" w:rsidRPr="0061590E" w:rsidRDefault="00AC48AE" w:rsidP="004E4D38">
      <w:pPr>
        <w:widowControl w:val="0"/>
        <w:spacing w:before="120" w:line="312" w:lineRule="auto"/>
        <w:jc w:val="center"/>
      </w:pPr>
      <w:r w:rsidRPr="0061590E">
        <w:t>§ 1.</w:t>
      </w:r>
    </w:p>
    <w:p w:rsidR="00AC48AE" w:rsidRDefault="00AC48AE" w:rsidP="004E4D38">
      <w:pPr>
        <w:pStyle w:val="BodyTextIndent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>
        <w:rPr>
          <w:sz w:val="24"/>
          <w:szCs w:val="24"/>
        </w:rPr>
        <w:t xml:space="preserve">do dnia </w:t>
      </w:r>
      <w:r w:rsidRPr="003F6FEA">
        <w:rPr>
          <w:b/>
          <w:bCs/>
          <w:sz w:val="24"/>
          <w:szCs w:val="24"/>
        </w:rPr>
        <w:t>29.04.2019</w:t>
      </w:r>
      <w:r w:rsidRPr="00692DD0">
        <w:rPr>
          <w:sz w:val="24"/>
          <w:szCs w:val="24"/>
        </w:rPr>
        <w:t xml:space="preserve"> r. </w:t>
      </w:r>
      <w:r>
        <w:rPr>
          <w:sz w:val="24"/>
          <w:szCs w:val="24"/>
        </w:rPr>
        <w:t xml:space="preserve">do godz. </w:t>
      </w:r>
      <w:r w:rsidRPr="003F6FEA">
        <w:rPr>
          <w:b/>
          <w:bCs/>
          <w:sz w:val="24"/>
          <w:szCs w:val="24"/>
        </w:rPr>
        <w:t>11.00</w:t>
      </w:r>
      <w:r>
        <w:rPr>
          <w:sz w:val="24"/>
          <w:szCs w:val="24"/>
        </w:rPr>
        <w:t xml:space="preserve"> w siedzibie </w:t>
      </w:r>
      <w:r>
        <w:rPr>
          <w:b/>
          <w:bCs/>
          <w:sz w:val="24"/>
          <w:szCs w:val="24"/>
        </w:rPr>
        <w:t>Urzędu Gminy w Błędowie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:rsidR="00AC48AE" w:rsidRPr="003F6FEA" w:rsidRDefault="00AC48AE" w:rsidP="00652D1E">
      <w:pPr>
        <w:pStyle w:val="BodyTextIndent2"/>
        <w:spacing w:line="312" w:lineRule="auto"/>
        <w:ind w:firstLine="0"/>
        <w:rPr>
          <w:b/>
          <w:bCs/>
          <w:sz w:val="24"/>
          <w:szCs w:val="24"/>
        </w:rPr>
      </w:pPr>
    </w:p>
    <w:p w:rsidR="00AC48AE" w:rsidRPr="003F6FEA" w:rsidRDefault="00AC48AE" w:rsidP="00652D1E">
      <w:pPr>
        <w:pStyle w:val="BodyTextIndent2"/>
        <w:spacing w:line="312" w:lineRule="auto"/>
        <w:ind w:firstLine="0"/>
        <w:rPr>
          <w:sz w:val="24"/>
          <w:szCs w:val="24"/>
        </w:rPr>
      </w:pPr>
      <w:r w:rsidRPr="003F6FEA">
        <w:rPr>
          <w:sz w:val="24"/>
          <w:szCs w:val="24"/>
        </w:rPr>
        <w:t xml:space="preserve">- Nr 1, w liczbie 3,  </w:t>
      </w:r>
    </w:p>
    <w:p w:rsidR="00AC48AE" w:rsidRPr="003F6FEA" w:rsidRDefault="00AC48AE" w:rsidP="00652D1E">
      <w:pPr>
        <w:pStyle w:val="BodyTextIndent2"/>
        <w:spacing w:line="312" w:lineRule="auto"/>
        <w:ind w:firstLine="0"/>
        <w:rPr>
          <w:sz w:val="24"/>
          <w:szCs w:val="24"/>
        </w:rPr>
      </w:pPr>
      <w:r w:rsidRPr="003F6FEA">
        <w:rPr>
          <w:sz w:val="24"/>
          <w:szCs w:val="24"/>
        </w:rPr>
        <w:t xml:space="preserve">- Nr 2, w liczbie 1,  </w:t>
      </w:r>
    </w:p>
    <w:p w:rsidR="00AC48AE" w:rsidRPr="003F6FEA" w:rsidRDefault="00AC48AE" w:rsidP="00652D1E">
      <w:pPr>
        <w:pStyle w:val="BodyTextIndent2"/>
        <w:spacing w:line="312" w:lineRule="auto"/>
        <w:ind w:firstLine="0"/>
        <w:rPr>
          <w:sz w:val="24"/>
          <w:szCs w:val="24"/>
        </w:rPr>
      </w:pPr>
      <w:r w:rsidRPr="003F6FEA">
        <w:rPr>
          <w:sz w:val="24"/>
          <w:szCs w:val="24"/>
        </w:rPr>
        <w:t xml:space="preserve">- Nr 3, w liczbie 4,  </w:t>
      </w:r>
    </w:p>
    <w:p w:rsidR="00AC48AE" w:rsidRPr="003F6FEA" w:rsidRDefault="00AC48AE" w:rsidP="00652D1E">
      <w:pPr>
        <w:pStyle w:val="BodyTextIndent2"/>
        <w:spacing w:line="312" w:lineRule="auto"/>
        <w:ind w:firstLine="0"/>
        <w:rPr>
          <w:sz w:val="24"/>
          <w:szCs w:val="24"/>
        </w:rPr>
      </w:pPr>
      <w:r w:rsidRPr="003F6FEA">
        <w:rPr>
          <w:sz w:val="24"/>
          <w:szCs w:val="24"/>
        </w:rPr>
        <w:t xml:space="preserve">- Nr 4, w liczbie 3,  </w:t>
      </w:r>
    </w:p>
    <w:p w:rsidR="00AC48AE" w:rsidRPr="003F6FEA" w:rsidRDefault="00AC48AE" w:rsidP="00652D1E">
      <w:pPr>
        <w:pStyle w:val="BodyTextIndent2"/>
        <w:spacing w:line="312" w:lineRule="auto"/>
        <w:ind w:firstLine="0"/>
        <w:rPr>
          <w:sz w:val="24"/>
          <w:szCs w:val="24"/>
        </w:rPr>
      </w:pPr>
      <w:r w:rsidRPr="003F6FEA">
        <w:rPr>
          <w:sz w:val="24"/>
          <w:szCs w:val="24"/>
        </w:rPr>
        <w:t xml:space="preserve">- Nr 5, w liczbie 3,  </w:t>
      </w:r>
    </w:p>
    <w:p w:rsidR="00AC48AE" w:rsidRPr="00F33F0C" w:rsidRDefault="00AC48AE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>
        <w:t>2.</w:t>
      </w:r>
    </w:p>
    <w:p w:rsidR="00AC48AE" w:rsidRPr="00B50FD4" w:rsidRDefault="00AC48AE" w:rsidP="004E4D38">
      <w:pPr>
        <w:widowControl w:val="0"/>
        <w:spacing w:before="120" w:line="312" w:lineRule="auto"/>
        <w:jc w:val="both"/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losowanie, </w:t>
      </w:r>
      <w:r>
        <w:br/>
        <w:t xml:space="preserve">o którym mowa w art. </w:t>
      </w:r>
      <w:r w:rsidRPr="00692DD0">
        <w:t>18</w:t>
      </w:r>
      <w:r>
        <w:t>2</w:t>
      </w:r>
      <w:r w:rsidRPr="00692DD0">
        <w:t xml:space="preserve"> § </w:t>
      </w:r>
      <w:r>
        <w:t xml:space="preserve">7 pkt 1, które odbędzie się w dniu </w:t>
      </w:r>
      <w:r w:rsidRPr="003F6FEA">
        <w:rPr>
          <w:b/>
          <w:bCs/>
        </w:rPr>
        <w:t xml:space="preserve">30.04.2019 </w:t>
      </w:r>
      <w:r w:rsidRPr="00B50FD4">
        <w:t xml:space="preserve">r. o godz. </w:t>
      </w:r>
      <w:r w:rsidRPr="003F6FEA">
        <w:rPr>
          <w:b/>
          <w:bCs/>
        </w:rPr>
        <w:t>09.00</w:t>
      </w:r>
      <w:r w:rsidRPr="003F6FEA">
        <w:rPr>
          <w:b/>
          <w:bCs/>
        </w:rPr>
        <w:br/>
      </w:r>
      <w:r w:rsidRPr="00B50FD4">
        <w:t xml:space="preserve"> w siedzibie </w:t>
      </w:r>
      <w:r w:rsidRPr="00CD3634">
        <w:rPr>
          <w:b/>
          <w:bCs/>
        </w:rPr>
        <w:t>Urzędu Gminy w Błędowie</w:t>
      </w:r>
      <w:r w:rsidRPr="00B50FD4">
        <w:t>.</w:t>
      </w:r>
    </w:p>
    <w:p w:rsidR="00AC48AE" w:rsidRPr="00692DD0" w:rsidRDefault="00AC48AE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>
        <w:t>3</w:t>
      </w:r>
    </w:p>
    <w:p w:rsidR="00AC48AE" w:rsidRDefault="00AC48AE" w:rsidP="004E4D38">
      <w:pPr>
        <w:pStyle w:val="BodyTextIndent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:rsidR="00AC48AE" w:rsidRDefault="00AC48AE" w:rsidP="004E4D38">
      <w:pPr>
        <w:spacing w:line="312" w:lineRule="auto"/>
        <w:rPr>
          <w:b/>
          <w:bCs/>
        </w:rPr>
      </w:pPr>
    </w:p>
    <w:p w:rsidR="00AC48AE" w:rsidRDefault="00AC48AE" w:rsidP="004E4D38">
      <w:pPr>
        <w:spacing w:line="312" w:lineRule="auto"/>
        <w:ind w:left="4536"/>
        <w:jc w:val="center"/>
        <w:rPr>
          <w:b/>
          <w:bCs/>
        </w:rPr>
      </w:pPr>
    </w:p>
    <w:p w:rsidR="00AC48AE" w:rsidRPr="003F6FEA" w:rsidRDefault="00AC48AE" w:rsidP="00B50FD4">
      <w:pPr>
        <w:spacing w:line="312" w:lineRule="auto"/>
        <w:ind w:left="4536"/>
        <w:jc w:val="center"/>
        <w:rPr>
          <w:b/>
          <w:bCs/>
        </w:rPr>
      </w:pPr>
      <w:r w:rsidRPr="003F6FEA">
        <w:rPr>
          <w:b/>
          <w:bCs/>
        </w:rPr>
        <w:t>Komisarz Wyborczy</w:t>
      </w:r>
      <w:r w:rsidRPr="003F6FEA">
        <w:rPr>
          <w:b/>
          <w:bCs/>
        </w:rPr>
        <w:br/>
        <w:t>w Radomiu II</w:t>
      </w:r>
    </w:p>
    <w:p w:rsidR="00AC48AE" w:rsidRDefault="00AC48AE" w:rsidP="00B50FD4">
      <w:pPr>
        <w:tabs>
          <w:tab w:val="left" w:pos="284"/>
        </w:tabs>
        <w:spacing w:line="312" w:lineRule="auto"/>
        <w:ind w:left="4536"/>
        <w:jc w:val="center"/>
        <w:rPr>
          <w:rStyle w:val="Emphasis"/>
          <w:rFonts w:ascii="Arial" w:hAnsi="Arial" w:cs="Arial"/>
          <w:color w:val="1D1224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Emphasis"/>
          <w:rFonts w:ascii="Arial" w:hAnsi="Arial" w:cs="Arial"/>
          <w:color w:val="1D1224"/>
          <w:sz w:val="22"/>
          <w:szCs w:val="22"/>
          <w:bdr w:val="none" w:sz="0" w:space="0" w:color="auto" w:frame="1"/>
          <w:shd w:val="clear" w:color="auto" w:fill="FFFFFF"/>
        </w:rPr>
        <w:t>/−/</w:t>
      </w:r>
    </w:p>
    <w:p w:rsidR="00AC48AE" w:rsidRPr="003F6FEA" w:rsidRDefault="00AC48AE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3F6FEA">
        <w:rPr>
          <w:b/>
          <w:bCs/>
        </w:rPr>
        <w:t>Joanna Chlebna-Ćwil</w:t>
      </w:r>
    </w:p>
    <w:p w:rsidR="00AC48AE" w:rsidRPr="003F6FEA" w:rsidRDefault="00AC48AE">
      <w:pPr>
        <w:rPr>
          <w:b/>
          <w:bCs/>
        </w:rPr>
      </w:pPr>
    </w:p>
    <w:sectPr w:rsidR="00AC48AE" w:rsidRPr="003F6FEA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65326"/>
    <w:rsid w:val="002B0DFC"/>
    <w:rsid w:val="002E6E1D"/>
    <w:rsid w:val="002F1ACB"/>
    <w:rsid w:val="00316BDA"/>
    <w:rsid w:val="0035117D"/>
    <w:rsid w:val="003513C8"/>
    <w:rsid w:val="00384AA6"/>
    <w:rsid w:val="0039426D"/>
    <w:rsid w:val="003F6FEA"/>
    <w:rsid w:val="00424045"/>
    <w:rsid w:val="0045004E"/>
    <w:rsid w:val="004C0685"/>
    <w:rsid w:val="004E4D38"/>
    <w:rsid w:val="005575F2"/>
    <w:rsid w:val="00596860"/>
    <w:rsid w:val="005D04E4"/>
    <w:rsid w:val="005D2116"/>
    <w:rsid w:val="005E222B"/>
    <w:rsid w:val="005E2518"/>
    <w:rsid w:val="005E4203"/>
    <w:rsid w:val="0061590E"/>
    <w:rsid w:val="00652D1E"/>
    <w:rsid w:val="00692DD0"/>
    <w:rsid w:val="006D3E78"/>
    <w:rsid w:val="006D4A36"/>
    <w:rsid w:val="006F3A63"/>
    <w:rsid w:val="007128C6"/>
    <w:rsid w:val="007405AA"/>
    <w:rsid w:val="00741294"/>
    <w:rsid w:val="007856F5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46944"/>
    <w:rsid w:val="00992E48"/>
    <w:rsid w:val="009979B0"/>
    <w:rsid w:val="00A070F8"/>
    <w:rsid w:val="00A13FD2"/>
    <w:rsid w:val="00A314AF"/>
    <w:rsid w:val="00A32316"/>
    <w:rsid w:val="00A75B94"/>
    <w:rsid w:val="00AA70AB"/>
    <w:rsid w:val="00AC48AE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CD3634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B3334"/>
    <w:rsid w:val="00EF1761"/>
    <w:rsid w:val="00F026E3"/>
    <w:rsid w:val="00F33F0C"/>
    <w:rsid w:val="00F613D6"/>
    <w:rsid w:val="00FA52D2"/>
    <w:rsid w:val="00FD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D3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E4D38"/>
    <w:rPr>
      <w:rFonts w:ascii="Times New Roman" w:hAnsi="Times New Roman" w:cs="Times New Roman"/>
      <w:sz w:val="26"/>
      <w:szCs w:val="26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3F6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F20"/>
    <w:rPr>
      <w:rFonts w:ascii="Times New Roman" w:eastAsia="Times New Roman" w:hAnsi="Times New Roman"/>
      <w:sz w:val="0"/>
      <w:szCs w:val="0"/>
    </w:rPr>
  </w:style>
  <w:style w:type="character" w:styleId="Emphasis">
    <w:name w:val="Emphasis"/>
    <w:basedOn w:val="DefaultParagraphFont"/>
    <w:uiPriority w:val="99"/>
    <w:qFormat/>
    <w:rsid w:val="003F6F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7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165</Words>
  <Characters>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Piotr Robert Podolski</dc:creator>
  <cp:keywords/>
  <dc:description/>
  <cp:lastModifiedBy>b</cp:lastModifiedBy>
  <cp:revision>2</cp:revision>
  <cp:lastPrinted>2019-04-26T13:37:00Z</cp:lastPrinted>
  <dcterms:created xsi:type="dcterms:W3CDTF">2019-04-26T13:37:00Z</dcterms:created>
  <dcterms:modified xsi:type="dcterms:W3CDTF">2019-04-26T13:37:00Z</dcterms:modified>
</cp:coreProperties>
</file>