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A4131B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131B" w:rsidRPr="006F70D8" w:rsidRDefault="00A4131B" w:rsidP="002F016B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WYBORY DO </w:t>
            </w:r>
            <w:r w:rsidRPr="002F016B">
              <w:rPr>
                <w:b/>
                <w:bCs/>
                <w:smallCaps/>
                <w:sz w:val="20"/>
                <w:szCs w:val="20"/>
              </w:rPr>
              <w:t>Rady Gminy w Błędowie</w:t>
            </w:r>
          </w:p>
        </w:tc>
      </w:tr>
    </w:tbl>
    <w:p w:rsidR="00A4131B" w:rsidRPr="006F70D8" w:rsidRDefault="00A4131B">
      <w:pPr>
        <w:rPr>
          <w:sz w:val="20"/>
          <w:szCs w:val="20"/>
        </w:rPr>
      </w:pPr>
    </w:p>
    <w:p w:rsidR="00A4131B" w:rsidRPr="006F70D8" w:rsidRDefault="00A4131B">
      <w:pPr>
        <w:pStyle w:val="Heading1"/>
        <w:rPr>
          <w:sz w:val="20"/>
          <w:szCs w:val="20"/>
        </w:rPr>
      </w:pPr>
      <w:r w:rsidRPr="006F70D8">
        <w:rPr>
          <w:sz w:val="20"/>
          <w:szCs w:val="20"/>
        </w:rPr>
        <w:t>PROTOKÓŁ Z WYBORÓW</w:t>
      </w:r>
    </w:p>
    <w:p w:rsidR="00A4131B" w:rsidRPr="006F70D8" w:rsidRDefault="00A4131B">
      <w:pPr>
        <w:rPr>
          <w:sz w:val="20"/>
          <w:szCs w:val="20"/>
        </w:rPr>
      </w:pPr>
    </w:p>
    <w:p w:rsidR="00A4131B" w:rsidRPr="0007185B" w:rsidRDefault="00A4131B" w:rsidP="003C2194">
      <w:pPr>
        <w:pStyle w:val="Heading2"/>
        <w:jc w:val="both"/>
        <w:rPr>
          <w:sz w:val="20"/>
          <w:szCs w:val="20"/>
        </w:rPr>
      </w:pPr>
      <w:r w:rsidRPr="0007185B">
        <w:rPr>
          <w:sz w:val="20"/>
          <w:szCs w:val="20"/>
        </w:rPr>
        <w:t>do Rady Gminy w Błędowie</w:t>
      </w:r>
      <w:r>
        <w:rPr>
          <w:sz w:val="20"/>
          <w:szCs w:val="20"/>
        </w:rPr>
        <w:t xml:space="preserve"> </w:t>
      </w:r>
      <w:r w:rsidRPr="0007185B">
        <w:rPr>
          <w:sz w:val="20"/>
          <w:szCs w:val="20"/>
        </w:rPr>
        <w:t xml:space="preserve">sporządzony dnia 18 listopada 2014r. przez </w:t>
      </w:r>
      <w:r>
        <w:rPr>
          <w:sz w:val="20"/>
          <w:szCs w:val="20"/>
        </w:rPr>
        <w:t>Gminną Komisję Wyborczą w Błędowie</w:t>
      </w:r>
    </w:p>
    <w:p w:rsidR="00A4131B" w:rsidRPr="0007185B" w:rsidRDefault="00A4131B" w:rsidP="00626F31">
      <w:pPr>
        <w:tabs>
          <w:tab w:val="center" w:pos="5103"/>
        </w:tabs>
        <w:jc w:val="both"/>
        <w:rPr>
          <w:sz w:val="20"/>
          <w:szCs w:val="20"/>
          <w:vertAlign w:val="superscript"/>
        </w:rPr>
      </w:pPr>
      <w:r w:rsidRPr="0007185B">
        <w:rPr>
          <w:sz w:val="20"/>
          <w:szCs w:val="20"/>
        </w:rPr>
        <w:tab/>
      </w:r>
    </w:p>
    <w:p w:rsidR="00A4131B" w:rsidRPr="0007185B" w:rsidRDefault="00A4131B">
      <w:pPr>
        <w:jc w:val="both"/>
        <w:rPr>
          <w:sz w:val="20"/>
          <w:szCs w:val="20"/>
        </w:rPr>
      </w:pPr>
      <w:r w:rsidRPr="0007185B">
        <w:rPr>
          <w:b/>
          <w:bCs/>
          <w:sz w:val="20"/>
          <w:szCs w:val="20"/>
        </w:rPr>
        <w:t>I.</w:t>
      </w:r>
      <w:r w:rsidRPr="0007185B">
        <w:rPr>
          <w:sz w:val="20"/>
          <w:szCs w:val="20"/>
        </w:rPr>
        <w:t xml:space="preserve"> Dla wyboru Rady Gminy w Błędowie</w:t>
      </w:r>
      <w:r>
        <w:rPr>
          <w:sz w:val="20"/>
          <w:szCs w:val="20"/>
        </w:rPr>
        <w:t xml:space="preserve"> </w:t>
      </w:r>
      <w:r w:rsidRPr="0007185B">
        <w:rPr>
          <w:sz w:val="20"/>
          <w:szCs w:val="20"/>
        </w:rPr>
        <w:t xml:space="preserve">utworzono 15 </w:t>
      </w:r>
      <w:r>
        <w:rPr>
          <w:sz w:val="20"/>
          <w:szCs w:val="20"/>
        </w:rPr>
        <w:t xml:space="preserve">okręgów wyborczych, </w:t>
      </w:r>
      <w:r w:rsidRPr="0007185B">
        <w:rPr>
          <w:sz w:val="20"/>
          <w:szCs w:val="20"/>
        </w:rPr>
        <w:t>w każdym okręgu wyborczym wybiera się 1 radnego.</w:t>
      </w:r>
    </w:p>
    <w:p w:rsidR="00A4131B" w:rsidRPr="0007185B" w:rsidRDefault="00A4131B">
      <w:pPr>
        <w:jc w:val="both"/>
        <w:rPr>
          <w:sz w:val="20"/>
          <w:szCs w:val="20"/>
        </w:rPr>
      </w:pPr>
    </w:p>
    <w:p w:rsidR="00A4131B" w:rsidRPr="0007185B" w:rsidRDefault="00A4131B">
      <w:pPr>
        <w:jc w:val="both"/>
        <w:rPr>
          <w:sz w:val="20"/>
          <w:szCs w:val="20"/>
        </w:rPr>
      </w:pPr>
      <w:r w:rsidRPr="0007185B">
        <w:rPr>
          <w:b/>
          <w:bCs/>
          <w:sz w:val="20"/>
          <w:szCs w:val="20"/>
        </w:rPr>
        <w:t xml:space="preserve">II. </w:t>
      </w:r>
      <w:r w:rsidRPr="0007185B">
        <w:rPr>
          <w:sz w:val="20"/>
          <w:szCs w:val="20"/>
        </w:rPr>
        <w:t>Komisja stwierdziła, co następuje:</w:t>
      </w:r>
    </w:p>
    <w:p w:rsidR="00A4131B" w:rsidRPr="0007185B" w:rsidRDefault="00A4131B">
      <w:pPr>
        <w:jc w:val="both"/>
        <w:rPr>
          <w:sz w:val="20"/>
          <w:szCs w:val="20"/>
        </w:rPr>
      </w:pPr>
      <w:r w:rsidRPr="0007185B">
        <w:rPr>
          <w:sz w:val="20"/>
          <w:szCs w:val="20"/>
        </w:rPr>
        <w:t>A.</w:t>
      </w:r>
      <w:r w:rsidRPr="0007185B">
        <w:rPr>
          <w:sz w:val="20"/>
          <w:szCs w:val="20"/>
          <w:vertAlign w:val="superscript"/>
        </w:rPr>
        <w:t>1</w:t>
      </w:r>
      <w:r w:rsidRPr="0007185B">
        <w:rPr>
          <w:sz w:val="20"/>
          <w:szCs w:val="20"/>
        </w:rPr>
        <w:t xml:space="preserve"> </w:t>
      </w:r>
      <w:r w:rsidRPr="006F70D8">
        <w:rPr>
          <w:sz w:val="20"/>
          <w:szCs w:val="20"/>
        </w:rPr>
        <w:t xml:space="preserve">Wyborów nie przeprowadzono w </w:t>
      </w:r>
      <w:r>
        <w:rPr>
          <w:sz w:val="20"/>
          <w:szCs w:val="20"/>
        </w:rPr>
        <w:t>-----------------</w:t>
      </w:r>
      <w:r w:rsidRPr="006F70D8">
        <w:rPr>
          <w:sz w:val="20"/>
          <w:szCs w:val="20"/>
        </w:rPr>
        <w:t xml:space="preserve"> okręgu(ach) wyborczym(ych), tj. okręgu nr </w:t>
      </w:r>
      <w:r>
        <w:rPr>
          <w:sz w:val="20"/>
          <w:szCs w:val="20"/>
        </w:rPr>
        <w:t xml:space="preserve">----------------- </w:t>
      </w:r>
      <w:r w:rsidRPr="0007185B">
        <w:rPr>
          <w:sz w:val="20"/>
          <w:szCs w:val="20"/>
        </w:rPr>
        <w:t>z powodu braku zarejestrowanych list kandydatów na radnego, w związku z czym ----------------- mandatów pozostało nieobsadzonych.</w:t>
      </w:r>
    </w:p>
    <w:p w:rsidR="00A4131B" w:rsidRPr="0007185B" w:rsidRDefault="00A4131B">
      <w:pPr>
        <w:jc w:val="both"/>
        <w:rPr>
          <w:sz w:val="20"/>
          <w:szCs w:val="20"/>
        </w:rPr>
      </w:pPr>
    </w:p>
    <w:p w:rsidR="00A4131B" w:rsidRPr="0007185B" w:rsidRDefault="00A4131B" w:rsidP="003C2194">
      <w:pPr>
        <w:tabs>
          <w:tab w:val="left" w:pos="3780"/>
        </w:tabs>
        <w:jc w:val="both"/>
        <w:rPr>
          <w:sz w:val="20"/>
          <w:szCs w:val="20"/>
        </w:rPr>
      </w:pPr>
      <w:r w:rsidRPr="0007185B">
        <w:rPr>
          <w:sz w:val="20"/>
          <w:szCs w:val="20"/>
        </w:rPr>
        <w:t>B.</w:t>
      </w:r>
      <w:r w:rsidRPr="0007185B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07185B">
        <w:rPr>
          <w:sz w:val="20"/>
          <w:szCs w:val="20"/>
        </w:rPr>
        <w:t>Głosowania nie przeprowadzono w -----------------okręgach wyborczych, tj. okręgu -----------------,</w:t>
      </w:r>
      <w:r>
        <w:rPr>
          <w:sz w:val="20"/>
          <w:szCs w:val="20"/>
        </w:rPr>
        <w:t xml:space="preserve"> </w:t>
      </w:r>
      <w:r w:rsidRPr="0007185B">
        <w:rPr>
          <w:sz w:val="20"/>
          <w:szCs w:val="20"/>
        </w:rPr>
        <w:t>w których zarejestrowano tylko jednego kandydata na radnego.</w:t>
      </w:r>
    </w:p>
    <w:p w:rsidR="00A4131B" w:rsidRPr="0007185B" w:rsidRDefault="00A4131B" w:rsidP="003B28D7">
      <w:pPr>
        <w:pStyle w:val="BodyText"/>
        <w:rPr>
          <w:b/>
          <w:bCs/>
          <w:sz w:val="20"/>
          <w:szCs w:val="20"/>
        </w:rPr>
      </w:pPr>
    </w:p>
    <w:p w:rsidR="00A4131B" w:rsidRPr="0007185B" w:rsidRDefault="00A4131B">
      <w:pPr>
        <w:jc w:val="both"/>
        <w:rPr>
          <w:sz w:val="20"/>
          <w:szCs w:val="20"/>
        </w:rPr>
      </w:pPr>
      <w:r w:rsidRPr="0007185B">
        <w:rPr>
          <w:b/>
          <w:bCs/>
          <w:sz w:val="20"/>
          <w:szCs w:val="20"/>
        </w:rPr>
        <w:t xml:space="preserve">III. </w:t>
      </w:r>
      <w:r w:rsidRPr="0007185B">
        <w:rPr>
          <w:sz w:val="20"/>
          <w:szCs w:val="20"/>
        </w:rPr>
        <w:t>A.</w:t>
      </w:r>
      <w:r w:rsidRPr="0007185B">
        <w:rPr>
          <w:b/>
          <w:bCs/>
          <w:sz w:val="20"/>
          <w:szCs w:val="20"/>
        </w:rPr>
        <w:t xml:space="preserve"> </w:t>
      </w:r>
      <w:r w:rsidRPr="0007185B">
        <w:rPr>
          <w:sz w:val="20"/>
          <w:szCs w:val="20"/>
        </w:rPr>
        <w:t>Komisja potwierdza, iż otrzymała protokoły głosowania od 5 obwodowych komisji wyborczych.</w:t>
      </w:r>
    </w:p>
    <w:p w:rsidR="00A4131B" w:rsidRPr="0007185B" w:rsidRDefault="00A4131B" w:rsidP="00D2096B">
      <w:pPr>
        <w:tabs>
          <w:tab w:val="center" w:pos="5954"/>
        </w:tabs>
        <w:jc w:val="both"/>
        <w:rPr>
          <w:sz w:val="20"/>
          <w:szCs w:val="20"/>
          <w:vertAlign w:val="superscript"/>
        </w:rPr>
      </w:pPr>
      <w:r w:rsidRPr="0007185B">
        <w:rPr>
          <w:sz w:val="20"/>
          <w:szCs w:val="20"/>
        </w:rPr>
        <w:tab/>
      </w:r>
    </w:p>
    <w:p w:rsidR="00A4131B" w:rsidRPr="006F70D8" w:rsidRDefault="00A4131B">
      <w:pPr>
        <w:jc w:val="both"/>
        <w:rPr>
          <w:b/>
          <w:bCs/>
          <w:sz w:val="20"/>
          <w:szCs w:val="20"/>
        </w:rPr>
      </w:pPr>
      <w:r w:rsidRPr="0007185B">
        <w:rPr>
          <w:sz w:val="20"/>
          <w:szCs w:val="20"/>
        </w:rPr>
        <w:t>Na podstawie tych protokołów Komisja sporządziła zestawienia wyników głosowania w okręgach i uwzględniając liczby głosów ważnych w okręgach wyborczych oraz głosów ważnych oddanych na poszczególne listy kandydatów</w:t>
      </w:r>
      <w:r w:rsidRPr="006F70D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6F70D8">
        <w:rPr>
          <w:sz w:val="20"/>
          <w:szCs w:val="20"/>
        </w:rPr>
        <w:t>kandydatów z tych list</w:t>
      </w:r>
      <w:r>
        <w:rPr>
          <w:sz w:val="20"/>
          <w:szCs w:val="20"/>
        </w:rPr>
        <w:t>)</w:t>
      </w:r>
      <w:r w:rsidRPr="006F70D8">
        <w:rPr>
          <w:sz w:val="20"/>
          <w:szCs w:val="20"/>
        </w:rPr>
        <w:t xml:space="preserve"> ustaliła następujące wyniki wyborów.</w:t>
      </w:r>
    </w:p>
    <w:p w:rsidR="00A4131B" w:rsidRDefault="00A4131B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566"/>
        <w:gridCol w:w="6587"/>
        <w:gridCol w:w="510"/>
        <w:gridCol w:w="510"/>
        <w:gridCol w:w="510"/>
        <w:gridCol w:w="510"/>
        <w:gridCol w:w="510"/>
      </w:tblGrid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MAŁACHOWSKI Włodzimierz Szczepan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4923C9" w:rsidRDefault="00A4131B" w:rsidP="00A97037">
            <w:pPr>
              <w:autoSpaceDE w:val="0"/>
              <w:autoSpaceDN w:val="0"/>
              <w:adjustRightInd w:val="0"/>
            </w:pPr>
            <w:r w:rsidRPr="004923C9">
              <w:t>KORNACKI Radosław</w:t>
            </w:r>
          </w:p>
          <w:p w:rsidR="00A4131B" w:rsidRPr="004923C9" w:rsidRDefault="00A4131B" w:rsidP="00A97037">
            <w:pPr>
              <w:spacing w:before="20" w:after="20"/>
            </w:pPr>
            <w:r w:rsidRPr="004923C9">
              <w:t>zgłoszony przez KWW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Default="00A4131B" w:rsidP="005E516A">
            <w:pPr>
              <w:spacing w:before="20" w:after="20"/>
            </w:pPr>
            <w:r>
              <w:t>3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4923C9" w:rsidRDefault="00A4131B" w:rsidP="00A97037">
            <w:pPr>
              <w:autoSpaceDE w:val="0"/>
              <w:autoSpaceDN w:val="0"/>
              <w:adjustRightInd w:val="0"/>
            </w:pPr>
            <w:r w:rsidRPr="004923C9">
              <w:t>OZIEMSKI Sebastian Adam</w:t>
            </w:r>
          </w:p>
          <w:p w:rsidR="00A4131B" w:rsidRPr="004923C9" w:rsidRDefault="00A4131B" w:rsidP="00A97037">
            <w:pPr>
              <w:spacing w:before="20" w:after="20"/>
            </w:pPr>
            <w:r w:rsidRPr="004923C9">
              <w:t>zgłoszony przez KWW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Default="00A4131B" w:rsidP="005E516A">
            <w:pPr>
              <w:spacing w:before="20" w:after="20"/>
            </w:pPr>
            <w:r>
              <w:t>4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D910A8">
            <w:pPr>
              <w:spacing w:before="20" w:after="20"/>
            </w:pPr>
            <w:r>
              <w:t>KAJTANIAK Ewa Genowefa</w:t>
            </w:r>
            <w:r w:rsidRPr="00A50E50">
              <w:br/>
            </w:r>
            <w:r>
              <w:t>zgłoszona przez Komitet Wyborczy Wyborców Sołectwo Wilhelmów, Lista nr 28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D910A8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CD013B"/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D910A8">
            <w:pPr>
              <w:pStyle w:val="ListParagraph"/>
              <w:tabs>
                <w:tab w:val="left" w:pos="2520"/>
                <w:tab w:val="left" w:pos="5670"/>
                <w:tab w:val="left" w:pos="6840"/>
              </w:tabs>
              <w:ind w:left="0"/>
              <w:jc w:val="both"/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tym,</w:t>
            </w:r>
            <w:r>
              <w:rPr>
                <w:sz w:val="20"/>
                <w:szCs w:val="20"/>
              </w:rPr>
              <w:t xml:space="preserve"> </w:t>
            </w:r>
            <w:r w:rsidRPr="006F70D8">
              <w:rPr>
                <w:sz w:val="20"/>
                <w:szCs w:val="20"/>
              </w:rPr>
              <w:t xml:space="preserve">iż </w:t>
            </w:r>
            <w:r>
              <w:rPr>
                <w:sz w:val="20"/>
                <w:szCs w:val="20"/>
              </w:rPr>
              <w:t>2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>z list Nr 24 i Nr 28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D910A8">
            <w:pPr>
              <w:tabs>
                <w:tab w:val="left" w:pos="2520"/>
                <w:tab w:val="left" w:pos="5670"/>
                <w:tab w:val="left" w:pos="6840"/>
              </w:tabs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ab/>
            </w:r>
            <w:r w:rsidRPr="006F70D8">
              <w:rPr>
                <w:sz w:val="20"/>
                <w:szCs w:val="20"/>
              </w:rPr>
              <w:t xml:space="preserve">radnym został, w wyniku losowania kandydat z listy nr </w:t>
            </w:r>
            <w:r>
              <w:rPr>
                <w:sz w:val="20"/>
                <w:szCs w:val="20"/>
              </w:rPr>
              <w:t>24</w:t>
            </w:r>
            <w:r w:rsidRPr="006F70D8">
              <w:rPr>
                <w:sz w:val="20"/>
                <w:szCs w:val="20"/>
              </w:rPr>
              <w:t xml:space="preserve"> w związku z tym, że także </w:t>
            </w:r>
            <w:r>
              <w:rPr>
                <w:sz w:val="20"/>
                <w:szCs w:val="20"/>
              </w:rPr>
              <w:t xml:space="preserve">liczba obwodów, w której kandydaci uzyskali największą liczbę głosów </w:t>
            </w:r>
            <w:r w:rsidRPr="006F70D8">
              <w:rPr>
                <w:sz w:val="20"/>
                <w:szCs w:val="20"/>
              </w:rPr>
              <w:t>była równa:</w:t>
            </w:r>
          </w:p>
          <w:p w:rsidR="00A4131B" w:rsidRPr="001D0228" w:rsidRDefault="00A4131B" w:rsidP="00D910A8">
            <w:pPr>
              <w:pStyle w:val="ListParagraph"/>
              <w:ind w:left="0"/>
            </w:pP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MAŁACHOWSKI Włodzimierz Szczepan</w:t>
            </w:r>
          </w:p>
          <w:p w:rsidR="00A4131B" w:rsidRDefault="00A4131B" w:rsidP="00CD013B">
            <w:r>
              <w:t>Zgłoszony przez 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7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obecności pełnomocnika KWW Prawa Gmina (pełnomocnik KWW Sołectwo Wilhelmów powiadomiony - nieobecny)Komisja dokonała losowania między dwoma kandydatami na radnych w Obwodzie Nr 1, okręgu wyborczym Nr 1, którzy otrzymali tą samą ilość głosów - po 67. Kandydatami byli: 1 - Małachowski Włodzimierz Szczepan 2 - Kajtaniak Ewa Genowefa. Losowania dokonał członek Gminnej Komisji Wyborczej w Błędowie Adam Bińkowski. W wyniku losowania Radnym Gminy został Małachowski Włodzimierz Szczepan.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2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ŻEBROWSKI Zenon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KAŹMIERCZAK Jerzy</w:t>
            </w:r>
            <w:r w:rsidRPr="00A50E50">
              <w:br/>
            </w:r>
            <w:r>
              <w:t>zgłoszony przez Komitet Wyborczy Polskie Stronnictwo Ludowe, Lista nr 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MATYSIAK Małgorzata Bogumiła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KAŹMIERCZAK Jerzy</w:t>
            </w:r>
          </w:p>
          <w:p w:rsidR="00A4131B" w:rsidRDefault="00A4131B" w:rsidP="00CD013B">
            <w:r>
              <w:t>zgłoszony przez Komitet Wyborczy Polskie Stronnictwo Ludowe, Lista nr  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3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BORKOWSKI Robert Andrzej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RUSINOWSKI Jan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KRZYŻANOWSKI Leszek Paweł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BORKOWSKI Robert Andrzej</w:t>
            </w:r>
          </w:p>
          <w:p w:rsidR="00A4131B" w:rsidRDefault="00A4131B" w:rsidP="00CD013B">
            <w:r>
              <w:t>zgłoszony przez Komitet Wyborczy Wyborców Nasza Gmina Błędów, Lista nr 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4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GRZEJSZCZYK Anna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SZYBIŃSKI Piotr</w:t>
            </w:r>
            <w:r w:rsidRPr="00A50E50">
              <w:br/>
            </w:r>
            <w:r>
              <w:t>zgłoszony przez Komitet Wyborczy Wyborców Sołectwo Wilhelmów, Lista nr 28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otrzymała i została wybrana radną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SZYBIŃSKI Piotr</w:t>
            </w:r>
          </w:p>
          <w:p w:rsidR="00A4131B" w:rsidRDefault="00A4131B" w:rsidP="00CD013B">
            <w:r>
              <w:t>zgłoszona Komitet Wyborczy Wyborców Sołectwo Wilhelmów, Lista nr  28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radną została kandydatka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otrzymała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5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MIKOWSKI Roman Wojciech</w:t>
            </w:r>
            <w:r w:rsidRPr="00A50E50">
              <w:br/>
            </w:r>
            <w:r>
              <w:t>zgłoszony przez Komitet Wyborczy Polskie Stronnictwo Ludowe, Lista nr 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RYLSKI Grzegorz Waldemar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WIECHOWSKI Grzegorz Andrzej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RYLSKI Grzegorz Waldemar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6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KAMIŃSKI Kazmierz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GRABIK Radosław Paweł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BOBROWSKI Leszek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BOBROWSKI Leszek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7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KRAWCZYK Czesław Wojciech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KOWALCZYK Marek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KŁOS Krzysztof Andrzej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KOWALCZYK Marek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8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MARCIŃSKA Anna Renata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RZEŹNICKI Sławomir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BOROŃ Robert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D0228">
        <w:trPr>
          <w:cantSplit/>
          <w:trHeight w:hRule="exact" w:val="4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otrzymała i została wybrana radną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cantSplit/>
          <w:trHeight w:hRule="exact" w:val="655"/>
        </w:trPr>
        <w:tc>
          <w:tcPr>
            <w:tcW w:w="7158" w:type="dxa"/>
            <w:gridSpan w:val="3"/>
            <w:vAlign w:val="center"/>
          </w:tcPr>
          <w:p w:rsidR="00A4131B" w:rsidRDefault="00A4131B" w:rsidP="00730994">
            <w:r>
              <w:t>MARCIŃSKA Anna Renata</w:t>
            </w:r>
          </w:p>
          <w:p w:rsidR="00A4131B" w:rsidRDefault="00A4131B" w:rsidP="00CD013B">
            <w:r>
              <w:t>zgłoszona Komitet Wyborczy Wyborców Gmina Nowa dla Błędowa, Lista nr 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D0228">
        <w:trPr>
          <w:cantSplit/>
          <w:trHeight w:hRule="exact" w:val="1233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radną została kandydatka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otrzymała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cantSplit/>
          <w:trHeight w:hRule="exact" w:val="594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cantSplit/>
          <w:trHeight w:hRule="exact" w:val="677"/>
        </w:trPr>
        <w:tc>
          <w:tcPr>
            <w:tcW w:w="9708" w:type="dxa"/>
            <w:gridSpan w:val="8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cantSplit/>
          <w:trHeight w:hRule="exact" w:val="599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cantSplit/>
          <w:trHeight w:hRule="exact" w:val="1202"/>
        </w:trPr>
        <w:tc>
          <w:tcPr>
            <w:tcW w:w="970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cantSplit/>
          <w:trHeight w:hRule="exact" w:val="837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cantSplit/>
          <w:trHeight w:hRule="exact" w:val="871"/>
        </w:trPr>
        <w:tc>
          <w:tcPr>
            <w:tcW w:w="7158" w:type="dxa"/>
            <w:gridSpan w:val="3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cantSplit/>
          <w:trHeight w:hRule="exact" w:val="904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cantSplit/>
          <w:trHeight w:hRule="exact" w:val="531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9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cantSplit/>
          <w:trHeight w:hRule="exact" w:val="1008"/>
        </w:trPr>
        <w:tc>
          <w:tcPr>
            <w:tcW w:w="97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cantSplit/>
          <w:trHeight w:hRule="exact" w:val="589"/>
        </w:trPr>
        <w:tc>
          <w:tcPr>
            <w:tcW w:w="7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A4131B" w:rsidRPr="001D0228">
        <w:trPr>
          <w:cantSplit/>
          <w:trHeight w:hRule="exact" w:val="553"/>
        </w:trPr>
        <w:tc>
          <w:tcPr>
            <w:tcW w:w="970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KOZIŃSKI Zbigniew Piotr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LESIAK Justyna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71347">
        <w:trPr>
          <w:cantSplit/>
          <w:trHeight w:hRule="exact" w:val="581"/>
        </w:trPr>
        <w:tc>
          <w:tcPr>
            <w:tcW w:w="567" w:type="dxa"/>
            <w:gridSpan w:val="2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MURANOWICZ Dorota Jolanta</w:t>
            </w:r>
            <w:r w:rsidRPr="00A50E50">
              <w:br/>
            </w:r>
            <w:r>
              <w:t>zgłoszona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LESIAK Justyna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10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KUCHARSKI Marcin</w:t>
            </w:r>
            <w:r w:rsidRPr="00A50E50">
              <w:br/>
            </w:r>
            <w:r>
              <w:t>zgłoszony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KACPERSKI Paweł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KACPERSKI Paweł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11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PEŁKA Krzysztof Robert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JAKUBCZAK Mirosław Franciszek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GIERACH Monika Justyna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JAKUBCZAK Mirosław Franciszek</w:t>
            </w:r>
          </w:p>
          <w:p w:rsidR="00A4131B" w:rsidRDefault="00A4131B" w:rsidP="00CD013B">
            <w:r>
              <w:t>zgłoszony przez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12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LESIAK Sylwia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SŁOWIŃSKI Leszek Lucjan</w:t>
            </w:r>
            <w:r w:rsidRPr="00A50E50">
              <w:br/>
            </w:r>
            <w:r>
              <w:t>zgłoszony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KWIATKOWSKA Stanisława</w:t>
            </w:r>
            <w:r w:rsidRPr="00A50E50">
              <w:br/>
            </w:r>
            <w:r>
              <w:t>zgłoszona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otrzymała i została wybrana radną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SŁOWIŃSKI Leszek Lucjan</w:t>
            </w:r>
          </w:p>
          <w:p w:rsidR="00A4131B" w:rsidRDefault="00A4131B" w:rsidP="00CD013B">
            <w:r>
              <w:t>zgłoszona Komitet Wyborczy Wyborców Prawa Gmina, Lista nr 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radną została kandydatka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otrzymała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13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NOGA Mariola Jadwiga</w:t>
            </w:r>
            <w:r w:rsidRPr="00A50E50">
              <w:br/>
            </w:r>
            <w:r>
              <w:t>zgłoszona przez Komitet Wyborczy Wyborców Czas na zmiany w Błędowie, Lista nr 27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OZIEMSKA Ewelina Anna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BIŃKOWSKI Władysław</w:t>
            </w:r>
            <w:r w:rsidRPr="00A50E50">
              <w:br/>
            </w:r>
            <w:r>
              <w:t>zgłoszony przez Komitet Wyborczy Wyborców Sołectwo Wilhelmów, Lista nr 28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WIERZBICKA Danuta</w:t>
            </w:r>
            <w:r w:rsidRPr="00A50E50">
              <w:br/>
            </w:r>
            <w:r>
              <w:t>zgłoszona przez Komitet Wyborczy Polskie Stronnictwo Ludowe, Lista nr 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7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5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JASIŃSKI Krzysztof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6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JAKUBCZYK Teresa Helena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otrzymała i została wybrana radną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NOGA Mariola Jadwiga</w:t>
            </w:r>
          </w:p>
          <w:p w:rsidR="00A4131B" w:rsidRDefault="00A4131B" w:rsidP="00CD013B">
            <w:r>
              <w:t>zgłoszona Komitet Wyborczy Wyborców Czas na zmiany w Błędowie, Lista nr  27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0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radną została kandydatka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otrzymała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14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RYBAK Dariusz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BACHOWICZ Jolanta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9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KARBOWIAK Barbara Janina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8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 i został wybrany radnym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RYBAK Dariusz</w:t>
            </w:r>
          </w:p>
          <w:p w:rsidR="00A4131B" w:rsidRDefault="00A4131B" w:rsidP="00CD013B">
            <w:r>
              <w:t>zgłoszony przez Komitet Wyborczy Wyborców Nasza Gmina Błędów, Lista nr 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6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radnym został kandydat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531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Okręg wyborczy nr 15</w:t>
            </w:r>
            <w:r w:rsidRPr="006F70D8">
              <w:rPr>
                <w:b/>
                <w:bCs/>
                <w:sz w:val="20"/>
                <w:szCs w:val="20"/>
              </w:rPr>
              <w:t xml:space="preserve"> obejmujący </w:t>
            </w:r>
            <w:r>
              <w:rPr>
                <w:b/>
                <w:bCs/>
                <w:sz w:val="20"/>
                <w:szCs w:val="20"/>
              </w:rPr>
              <w:t xml:space="preserve">1 </w:t>
            </w:r>
            <w:r w:rsidRPr="006F70D8">
              <w:rPr>
                <w:b/>
                <w:bCs/>
                <w:sz w:val="20"/>
                <w:szCs w:val="20"/>
              </w:rPr>
              <w:t>mandat.</w:t>
            </w:r>
          </w:p>
        </w:tc>
      </w:tr>
      <w:tr w:rsidR="00A4131B" w:rsidRPr="001D0228">
        <w:trPr>
          <w:gridBefore w:val="1"/>
          <w:cantSplit/>
          <w:trHeight w:hRule="exact" w:val="1008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F260B9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 xml:space="preserve">Wybory </w:t>
            </w:r>
            <w:r>
              <w:rPr>
                <w:sz w:val="20"/>
                <w:szCs w:val="20"/>
              </w:rPr>
              <w:t>odbyły się</w:t>
            </w:r>
          </w:p>
          <w:p w:rsidR="00A4131B" w:rsidRDefault="00A4131B" w:rsidP="00F260B9">
            <w:pPr>
              <w:jc w:val="both"/>
              <w:rPr>
                <w:sz w:val="20"/>
                <w:szCs w:val="20"/>
              </w:rPr>
            </w:pPr>
          </w:p>
          <w:p w:rsidR="00A4131B" w:rsidRPr="006F70D8" w:rsidRDefault="00A4131B" w:rsidP="003C2194">
            <w:pPr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Głosowanie</w:t>
            </w:r>
            <w:r>
              <w:rPr>
                <w:sz w:val="20"/>
                <w:szCs w:val="20"/>
              </w:rPr>
              <w:t xml:space="preserve"> odbyło się</w:t>
            </w:r>
            <w:r w:rsidRPr="006F70D8">
              <w:rPr>
                <w:sz w:val="20"/>
                <w:szCs w:val="20"/>
              </w:rPr>
              <w:t xml:space="preserve"> </w:t>
            </w:r>
          </w:p>
        </w:tc>
      </w:tr>
      <w:tr w:rsidR="00A4131B" w:rsidRPr="001D0228">
        <w:trPr>
          <w:gridBefore w:val="1"/>
          <w:cantSplit/>
          <w:trHeight w:hRule="exact" w:val="589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Default="00A4131B" w:rsidP="003C2194">
            <w:r w:rsidRPr="006F70D8">
              <w:rPr>
                <w:sz w:val="20"/>
                <w:szCs w:val="20"/>
              </w:rPr>
              <w:t>1. Głosów ważnych oddano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</w:t>
            </w:r>
          </w:p>
        </w:tc>
      </w:tr>
      <w:tr w:rsidR="00A4131B" w:rsidRPr="001D0228">
        <w:trPr>
          <w:gridBefore w:val="1"/>
          <w:cantSplit/>
          <w:trHeight w:hRule="exact" w:val="553"/>
        </w:trPr>
        <w:tc>
          <w:tcPr>
            <w:tcW w:w="970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A4131B" w:rsidRPr="00F260B9" w:rsidRDefault="00A4131B" w:rsidP="00F260B9">
            <w:pPr>
              <w:tabs>
                <w:tab w:val="left" w:pos="5670"/>
              </w:tabs>
              <w:jc w:val="both"/>
              <w:rPr>
                <w:sz w:val="20"/>
                <w:szCs w:val="20"/>
              </w:rPr>
            </w:pPr>
            <w:r w:rsidRPr="006F70D8">
              <w:rPr>
                <w:sz w:val="20"/>
                <w:szCs w:val="20"/>
              </w:rPr>
              <w:t>2. Na poszczególne listy kandydatów i kandydat</w:t>
            </w:r>
            <w:r>
              <w:rPr>
                <w:sz w:val="20"/>
                <w:szCs w:val="20"/>
              </w:rPr>
              <w:t>a</w:t>
            </w:r>
            <w:r w:rsidRPr="006F70D8">
              <w:rPr>
                <w:sz w:val="20"/>
                <w:szCs w:val="20"/>
              </w:rPr>
              <w:t xml:space="preserve"> z tych list oddano następującą liczbę głosów ważnych: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1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PAWLAK Małgorzata Anna</w:t>
            </w:r>
            <w:r w:rsidRPr="00A50E50">
              <w:br/>
            </w:r>
            <w:r>
              <w:t>zgłoszona przez Komitet Wyborczy Wyborców Gmina Nowa dla Błędowa, Lista nr 25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5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2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DĘBOWSKI Arkadiusz</w:t>
            </w:r>
            <w:r w:rsidRPr="00A50E50">
              <w:br/>
            </w:r>
            <w:r>
              <w:t>zgłoszony przez Komitet Wyborczy Wyborców Nasza Gmina Błędów, Lista nr 26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3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KRZECHOWICZ Elżbieta Danuta</w:t>
            </w:r>
            <w:r w:rsidRPr="00A50E50">
              <w:br/>
            </w:r>
            <w:r>
              <w:t>zgłoszona przez Komitet Wyborczy Wyborców Prawa Gmina, Lista nr 24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71347">
        <w:trPr>
          <w:gridBefore w:val="1"/>
          <w:cantSplit/>
          <w:trHeight w:hRule="exact" w:val="581"/>
        </w:trPr>
        <w:tc>
          <w:tcPr>
            <w:tcW w:w="567" w:type="dxa"/>
            <w:vAlign w:val="center"/>
          </w:tcPr>
          <w:p w:rsidR="00A4131B" w:rsidRPr="00A50E50" w:rsidRDefault="00A4131B" w:rsidP="005E516A">
            <w:pPr>
              <w:spacing w:before="20" w:after="20"/>
            </w:pPr>
            <w:r>
              <w:t>4</w:t>
            </w:r>
            <w:r w:rsidRPr="00A50E50">
              <w:t xml:space="preserve"> 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A4131B" w:rsidRPr="00A50E50" w:rsidRDefault="00A4131B" w:rsidP="00CD013B">
            <w:pPr>
              <w:spacing w:before="20" w:after="20"/>
            </w:pPr>
            <w:r>
              <w:t>JAKUBCZYK Piotr Stanisław</w:t>
            </w:r>
            <w:r w:rsidRPr="00A50E50">
              <w:br/>
            </w:r>
            <w:r>
              <w:t>zgłoszony przez Komitet Wyborczy Wyborców Czas na zmiany w Błędowie, Lista nr 27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D0228">
        <w:trPr>
          <w:gridBefore w:val="1"/>
          <w:cantSplit/>
          <w:trHeight w:hRule="exact" w:val="4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F260B9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F70D8">
              <w:rPr>
                <w:b/>
                <w:bCs/>
                <w:sz w:val="20"/>
                <w:szCs w:val="20"/>
              </w:rPr>
              <w:t xml:space="preserve">Najwięcej ważnie oddanych głosów </w:t>
            </w:r>
            <w:r>
              <w:rPr>
                <w:b/>
                <w:bCs/>
                <w:sz w:val="20"/>
                <w:szCs w:val="20"/>
              </w:rPr>
              <w:t>otrzymała i została wybrana radną</w:t>
            </w:r>
            <w:r w:rsidRPr="006F70D8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A4131B" w:rsidRPr="00171347">
        <w:trPr>
          <w:gridBefore w:val="1"/>
          <w:cantSplit/>
          <w:trHeight w:hRule="exact" w:val="655"/>
        </w:trPr>
        <w:tc>
          <w:tcPr>
            <w:tcW w:w="7158" w:type="dxa"/>
            <w:gridSpan w:val="2"/>
            <w:vAlign w:val="center"/>
          </w:tcPr>
          <w:p w:rsidR="00A4131B" w:rsidRDefault="00A4131B" w:rsidP="00730994">
            <w:r>
              <w:t>JAKUBCZYK Piotr Stanisław</w:t>
            </w:r>
          </w:p>
          <w:p w:rsidR="00A4131B" w:rsidRDefault="00A4131B" w:rsidP="00CD013B">
            <w:r>
              <w:t>zgłoszona Komitet Wyborczy Wyborców Czas na zmiany w Błędowie, Lista nr  27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20"/>
                <w:szCs w:val="20"/>
              </w:rPr>
            </w:pPr>
            <w:r w:rsidRPr="00171347">
              <w:rPr>
                <w:sz w:val="20"/>
                <w:szCs w:val="20"/>
              </w:rPr>
              <w:t>2</w:t>
            </w:r>
          </w:p>
        </w:tc>
      </w:tr>
      <w:tr w:rsidR="00A4131B" w:rsidRPr="001D0228">
        <w:trPr>
          <w:gridBefore w:val="1"/>
          <w:cantSplit/>
          <w:trHeight w:hRule="exact" w:val="1233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3</w:t>
            </w:r>
            <w:r w:rsidRPr="006F70D8">
              <w:rPr>
                <w:sz w:val="20"/>
                <w:szCs w:val="20"/>
              </w:rPr>
              <w:t xml:space="preserve"> W związku z tym ,iż </w:t>
            </w:r>
            <w:r>
              <w:rPr>
                <w:sz w:val="20"/>
                <w:szCs w:val="20"/>
              </w:rPr>
              <w:t>-----------------</w:t>
            </w:r>
            <w:r w:rsidRPr="006F70D8">
              <w:rPr>
                <w:sz w:val="20"/>
                <w:szCs w:val="20"/>
              </w:rPr>
              <w:t xml:space="preserve"> kandydatów </w:t>
            </w:r>
            <w:r>
              <w:rPr>
                <w:sz w:val="20"/>
                <w:szCs w:val="20"/>
              </w:rPr>
              <w:t xml:space="preserve">z list </w:t>
            </w:r>
            <w:r w:rsidRPr="006F70D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-----------------)</w:t>
            </w:r>
            <w:r w:rsidRPr="006F70D8">
              <w:rPr>
                <w:sz w:val="20"/>
                <w:szCs w:val="20"/>
              </w:rPr>
              <w:t xml:space="preserve"> otrzymało największą i równą liczbę głosów:</w:t>
            </w:r>
          </w:p>
          <w:p w:rsidR="00A4131B" w:rsidRPr="006F70D8" w:rsidRDefault="00A4131B" w:rsidP="007309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</w:p>
          <w:p w:rsidR="00A4131B" w:rsidRPr="007920F9" w:rsidRDefault="00A4131B" w:rsidP="007920F9">
            <w:pPr>
              <w:pStyle w:val="ListParagraph"/>
              <w:numPr>
                <w:ilvl w:val="0"/>
                <w:numId w:val="3"/>
              </w:numPr>
              <w:tabs>
                <w:tab w:val="left" w:pos="2520"/>
                <w:tab w:val="left" w:pos="5670"/>
                <w:tab w:val="left" w:pos="6840"/>
              </w:tabs>
              <w:ind w:left="356"/>
              <w:jc w:val="both"/>
              <w:rPr>
                <w:sz w:val="20"/>
                <w:szCs w:val="20"/>
              </w:rPr>
            </w:pPr>
            <w:r w:rsidRPr="007920F9">
              <w:rPr>
                <w:sz w:val="20"/>
                <w:szCs w:val="20"/>
              </w:rPr>
              <w:t>radną została kandydatka z listy nr -----------------, ponieważ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>otrzymała</w:t>
            </w:r>
            <w:r>
              <w:rPr>
                <w:sz w:val="20"/>
                <w:szCs w:val="20"/>
              </w:rPr>
              <w:t xml:space="preserve"> </w:t>
            </w:r>
            <w:r w:rsidRPr="007920F9">
              <w:rPr>
                <w:sz w:val="20"/>
                <w:szCs w:val="20"/>
              </w:rPr>
              <w:t xml:space="preserve">największą liczbę głosów w większej liczbie obwodów głosowania </w:t>
            </w:r>
          </w:p>
          <w:p w:rsidR="00A4131B" w:rsidRPr="001D0228" w:rsidRDefault="00A4131B" w:rsidP="00730994"/>
        </w:tc>
      </w:tr>
      <w:tr w:rsidR="00A4131B" w:rsidRPr="001D0228">
        <w:trPr>
          <w:gridBefore w:val="1"/>
          <w:cantSplit/>
          <w:trHeight w:hRule="exact" w:val="594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71347" w:rsidRDefault="00A4131B" w:rsidP="001713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</w:p>
        </w:tc>
      </w:tr>
      <w:tr w:rsidR="00A4131B" w:rsidRPr="001D0228">
        <w:trPr>
          <w:gridBefore w:val="1"/>
          <w:cantSplit/>
          <w:trHeight w:hRule="exact" w:val="677"/>
        </w:trPr>
        <w:tc>
          <w:tcPr>
            <w:tcW w:w="9708" w:type="dxa"/>
            <w:gridSpan w:val="7"/>
            <w:tcBorders>
              <w:left w:val="nil"/>
              <w:right w:val="nil"/>
            </w:tcBorders>
            <w:vAlign w:val="center"/>
          </w:tcPr>
          <w:p w:rsidR="00A4131B" w:rsidRPr="001D0228" w:rsidRDefault="00A4131B" w:rsidP="00C63401">
            <w:pPr>
              <w:pStyle w:val="ListParagraph"/>
              <w:numPr>
                <w:ilvl w:val="0"/>
                <w:numId w:val="2"/>
              </w:numPr>
              <w:ind w:left="356"/>
            </w:pPr>
            <w:r>
              <w:rPr>
                <w:sz w:val="20"/>
                <w:szCs w:val="20"/>
              </w:rPr>
              <w:t>----------------- -----------------</w:t>
            </w:r>
            <w:r w:rsidRPr="007920F9">
              <w:rPr>
                <w:sz w:val="20"/>
                <w:szCs w:val="20"/>
              </w:rPr>
              <w:t xml:space="preserve">, w wyniku losowania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z listy nr </w:t>
            </w:r>
            <w:r>
              <w:rPr>
                <w:sz w:val="20"/>
                <w:szCs w:val="20"/>
              </w:rPr>
              <w:t>-----------------</w:t>
            </w:r>
            <w:r w:rsidRPr="007920F9">
              <w:rPr>
                <w:sz w:val="20"/>
                <w:szCs w:val="20"/>
              </w:rPr>
              <w:t xml:space="preserve"> w związku z tym, że także liczba obwodów, w której kandydaci uzyskali największą liczbę głosów była równa:</w:t>
            </w:r>
          </w:p>
        </w:tc>
      </w:tr>
      <w:tr w:rsidR="00A4131B" w:rsidRPr="001D0228">
        <w:trPr>
          <w:gridBefore w:val="1"/>
          <w:cantSplit/>
          <w:trHeight w:hRule="exact" w:val="599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D013B">
            <w:r>
              <w:t>----------------- przez  -----------------, Lista nr  -----------------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  <w:tc>
          <w:tcPr>
            <w:tcW w:w="51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131B" w:rsidRPr="001D0228" w:rsidRDefault="00A4131B" w:rsidP="00C63401">
            <w:pPr>
              <w:jc w:val="center"/>
            </w:pPr>
            <w:r>
              <w:t>*</w:t>
            </w:r>
          </w:p>
        </w:tc>
      </w:tr>
      <w:tr w:rsidR="00A4131B" w:rsidRPr="001D0228">
        <w:trPr>
          <w:gridBefore w:val="1"/>
          <w:cantSplit/>
          <w:trHeight w:hRule="exact" w:val="1202"/>
        </w:trPr>
        <w:tc>
          <w:tcPr>
            <w:tcW w:w="9708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4131B" w:rsidRPr="003C2194" w:rsidRDefault="00A4131B" w:rsidP="003C2194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</w:t>
            </w:r>
          </w:p>
        </w:tc>
      </w:tr>
      <w:tr w:rsidR="00A4131B" w:rsidRPr="001D0228">
        <w:trPr>
          <w:gridBefore w:val="1"/>
          <w:cantSplit/>
          <w:trHeight w:hRule="exact" w:val="837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F260B9" w:rsidRDefault="00A4131B" w:rsidP="00142749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F70D8">
              <w:rPr>
                <w:sz w:val="20"/>
                <w:szCs w:val="20"/>
              </w:rPr>
              <w:t>.</w:t>
            </w:r>
            <w:r w:rsidRPr="00142749">
              <w:rPr>
                <w:sz w:val="20"/>
                <w:szCs w:val="20"/>
                <w:vertAlign w:val="superscript"/>
              </w:rPr>
              <w:t>4</w:t>
            </w:r>
            <w:r w:rsidRPr="006F70D8">
              <w:rPr>
                <w:sz w:val="20"/>
                <w:szCs w:val="20"/>
              </w:rPr>
              <w:t xml:space="preserve"> W związku z tym, iż w okręgu wyborczym </w:t>
            </w:r>
            <w:r>
              <w:rPr>
                <w:sz w:val="20"/>
                <w:szCs w:val="20"/>
              </w:rPr>
              <w:t xml:space="preserve">została </w:t>
            </w:r>
            <w:r w:rsidRPr="006F70D8">
              <w:rPr>
                <w:sz w:val="20"/>
                <w:szCs w:val="20"/>
              </w:rPr>
              <w:t>zarejestrowan</w:t>
            </w:r>
            <w:r>
              <w:rPr>
                <w:sz w:val="20"/>
                <w:szCs w:val="20"/>
              </w:rPr>
              <w:t>a tylko jedna lista kandydatów</w:t>
            </w:r>
            <w:r w:rsidRPr="006F70D8">
              <w:rPr>
                <w:sz w:val="20"/>
                <w:szCs w:val="20"/>
              </w:rPr>
              <w:t>, następujący kandyda</w:t>
            </w:r>
            <w:r>
              <w:rPr>
                <w:sz w:val="20"/>
                <w:szCs w:val="20"/>
              </w:rPr>
              <w:t>t</w:t>
            </w:r>
            <w:r w:rsidRPr="006F70D8">
              <w:rPr>
                <w:sz w:val="20"/>
                <w:szCs w:val="20"/>
              </w:rPr>
              <w:t xml:space="preserve"> uzyska</w:t>
            </w:r>
            <w:r>
              <w:rPr>
                <w:sz w:val="20"/>
                <w:szCs w:val="20"/>
              </w:rPr>
              <w:t>ł</w:t>
            </w:r>
            <w:r w:rsidRPr="006F70D8">
              <w:rPr>
                <w:sz w:val="20"/>
                <w:szCs w:val="20"/>
              </w:rPr>
              <w:t xml:space="preserve"> mandat radnego bez przeprowadzenia głosowania:</w:t>
            </w:r>
          </w:p>
        </w:tc>
      </w:tr>
      <w:tr w:rsidR="00A4131B" w:rsidRPr="001D0228">
        <w:trPr>
          <w:gridBefore w:val="1"/>
          <w:cantSplit/>
          <w:trHeight w:hRule="exact" w:val="871"/>
        </w:trPr>
        <w:tc>
          <w:tcPr>
            <w:tcW w:w="7158" w:type="dxa"/>
            <w:gridSpan w:val="2"/>
            <w:vAlign w:val="center"/>
          </w:tcPr>
          <w:p w:rsidR="00A4131B" w:rsidRDefault="00A4131B" w:rsidP="00C63401">
            <w:r>
              <w:t>-----------------</w:t>
            </w:r>
          </w:p>
          <w:p w:rsidR="00A4131B" w:rsidRDefault="00A4131B" w:rsidP="00C63401">
            <w:r>
              <w:t>----------------- przez   -----------------, Lista nr  -----------------</w:t>
            </w:r>
          </w:p>
        </w:tc>
        <w:tc>
          <w:tcPr>
            <w:tcW w:w="510" w:type="dxa"/>
            <w:tcBorders>
              <w:top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1D0228" w:rsidRDefault="00A4131B" w:rsidP="00C63401"/>
        </w:tc>
      </w:tr>
      <w:tr w:rsidR="00A4131B" w:rsidRPr="001D0228">
        <w:trPr>
          <w:gridBefore w:val="1"/>
          <w:cantSplit/>
          <w:trHeight w:hRule="exact" w:val="904"/>
        </w:trPr>
        <w:tc>
          <w:tcPr>
            <w:tcW w:w="97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31B" w:rsidRPr="006F70D8" w:rsidRDefault="00A4131B" w:rsidP="00C63401">
            <w:pPr>
              <w:tabs>
                <w:tab w:val="left" w:pos="2520"/>
                <w:tab w:val="left" w:pos="5670"/>
                <w:tab w:val="left" w:pos="68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F70D8">
              <w:rPr>
                <w:sz w:val="20"/>
                <w:szCs w:val="20"/>
              </w:rPr>
              <w:t>.</w:t>
            </w:r>
            <w:r>
              <w:rPr>
                <w:rStyle w:val="EndnoteReference"/>
                <w:sz w:val="20"/>
                <w:szCs w:val="20"/>
              </w:rPr>
              <w:t xml:space="preserve"> 4</w:t>
            </w:r>
            <w:r w:rsidRPr="006F70D8">
              <w:rPr>
                <w:sz w:val="20"/>
                <w:szCs w:val="20"/>
              </w:rPr>
              <w:t xml:space="preserve"> W związku z tym, iż w okręgu wyborczym nie została zarejestrowana żadna lista, wyborów nie przeprowadzono i w okręgu </w:t>
            </w:r>
            <w:r>
              <w:rPr>
                <w:sz w:val="20"/>
                <w:szCs w:val="20"/>
              </w:rPr>
              <w:t xml:space="preserve">nr 1 </w:t>
            </w:r>
            <w:r w:rsidRPr="006F70D8">
              <w:rPr>
                <w:sz w:val="20"/>
                <w:szCs w:val="20"/>
              </w:rPr>
              <w:t>mandat pozostał</w:t>
            </w:r>
            <w:r>
              <w:rPr>
                <w:sz w:val="20"/>
                <w:szCs w:val="20"/>
              </w:rPr>
              <w:t xml:space="preserve"> nieobsadzony</w:t>
            </w:r>
            <w:r w:rsidRPr="006F70D8">
              <w:rPr>
                <w:sz w:val="20"/>
                <w:szCs w:val="20"/>
              </w:rPr>
              <w:t>.</w:t>
            </w:r>
          </w:p>
          <w:p w:rsidR="00A4131B" w:rsidRPr="001D0228" w:rsidRDefault="00A4131B" w:rsidP="00C63401"/>
        </w:tc>
      </w:tr>
    </w:tbl>
    <w:p w:rsidR="00A4131B" w:rsidRPr="006F70D8" w:rsidRDefault="00A4131B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</w:p>
    <w:p w:rsidR="00A4131B" w:rsidRDefault="00A4131B" w:rsidP="0080636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Pr="006F70D8" w:rsidRDefault="00A4131B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Pr="006F70D8" w:rsidRDefault="00A4131B" w:rsidP="00662CFE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</w:p>
    <w:p w:rsidR="00A4131B" w:rsidRPr="006F70D8" w:rsidRDefault="00A4131B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Default="00A4131B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Default="00A4131B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Pr="006F70D8" w:rsidRDefault="00A4131B" w:rsidP="00662CFE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A4131B" w:rsidRDefault="00A4131B" w:rsidP="00662CFE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  <w:sectPr w:rsidR="00A4131B" w:rsidSect="003B28D7">
          <w:headerReference w:type="even" r:id="rId7"/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1909" w:h="16834" w:code="9"/>
          <w:pgMar w:top="1134" w:right="1134" w:bottom="1134" w:left="1134" w:header="709" w:footer="709" w:gutter="0"/>
          <w:cols w:space="708"/>
          <w:noEndnote/>
          <w:titlePg/>
          <w:docGrid w:linePitch="245"/>
        </w:sectPr>
      </w:pPr>
    </w:p>
    <w:p w:rsidR="00A4131B" w:rsidRPr="006F70D8" w:rsidRDefault="00A4131B">
      <w:pPr>
        <w:pStyle w:val="BodyTextIndent3"/>
        <w:spacing w:line="240" w:lineRule="auto"/>
        <w:rPr>
          <w:b/>
          <w:bCs/>
          <w:sz w:val="20"/>
          <w:szCs w:val="20"/>
        </w:rPr>
      </w:pPr>
    </w:p>
    <w:p w:rsidR="00A4131B" w:rsidRDefault="00A4131B" w:rsidP="001F5884">
      <w:pPr>
        <w:pStyle w:val="BodyTextIndent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IV.</w:t>
      </w:r>
      <w:r w:rsidRPr="00142749">
        <w:rPr>
          <w:b/>
          <w:bCs/>
          <w:sz w:val="20"/>
          <w:szCs w:val="20"/>
          <w:vertAlign w:val="superscript"/>
        </w:rPr>
        <w:t>**</w:t>
      </w:r>
      <w:r>
        <w:rPr>
          <w:sz w:val="20"/>
          <w:szCs w:val="20"/>
          <w:vertAlign w:val="superscript"/>
        </w:rPr>
        <w:tab/>
      </w:r>
      <w:r w:rsidRPr="001F5884">
        <w:rPr>
          <w:sz w:val="20"/>
          <w:szCs w:val="20"/>
        </w:rPr>
        <w:t>Adnotacja o wniesieniu</w:t>
      </w:r>
      <w:r>
        <w:rPr>
          <w:sz w:val="20"/>
          <w:szCs w:val="20"/>
        </w:rPr>
        <w:t xml:space="preserve"> przez osoby pełniące funkcję mężów zaufania uwag z wymienieniem konkretnych zarzutów</w:t>
      </w:r>
      <w:r w:rsidRPr="001B2A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; jeżeli nie ma, wpisać „brak zarzutów” lub „brak osób pełniących funkcję mężów zaufania”</w:t>
      </w:r>
      <w:r w:rsidRPr="006F70D8">
        <w:rPr>
          <w:sz w:val="20"/>
          <w:szCs w:val="20"/>
        </w:rPr>
        <w:t xml:space="preserve">: </w:t>
      </w:r>
    </w:p>
    <w:p w:rsidR="00A4131B" w:rsidRDefault="00A4131B" w:rsidP="007920F9">
      <w:pPr>
        <w:pStyle w:val="BodyTextIndent3"/>
        <w:tabs>
          <w:tab w:val="clear" w:pos="426"/>
        </w:tabs>
        <w:spacing w:line="240" w:lineRule="auto"/>
        <w:ind w:firstLine="0"/>
        <w:rPr>
          <w:b/>
          <w:bCs/>
          <w:sz w:val="20"/>
          <w:szCs w:val="20"/>
        </w:rPr>
      </w:pPr>
    </w:p>
    <w:p w:rsidR="00A4131B" w:rsidRPr="007920F9" w:rsidRDefault="00A4131B" w:rsidP="007920F9">
      <w:pPr>
        <w:pStyle w:val="BodyTextIndent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sz w:val="20"/>
          <w:szCs w:val="20"/>
        </w:rPr>
        <w:t>brak zarzutów</w:t>
      </w:r>
    </w:p>
    <w:p w:rsidR="00A4131B" w:rsidRPr="006F70D8" w:rsidRDefault="00A4131B" w:rsidP="007920F9">
      <w:pPr>
        <w:pStyle w:val="BodyTextIndent3"/>
        <w:spacing w:line="240" w:lineRule="auto"/>
        <w:ind w:left="0" w:firstLine="0"/>
        <w:jc w:val="left"/>
        <w:rPr>
          <w:sz w:val="20"/>
          <w:szCs w:val="20"/>
        </w:rPr>
      </w:pPr>
      <w:r w:rsidRPr="007920F9">
        <w:rPr>
          <w:sz w:val="20"/>
          <w:szCs w:val="20"/>
        </w:rPr>
        <w:tab/>
      </w:r>
      <w:r w:rsidRPr="007920F9">
        <w:rPr>
          <w:sz w:val="20"/>
          <w:szCs w:val="20"/>
        </w:rPr>
        <w:tab/>
      </w:r>
    </w:p>
    <w:p w:rsidR="00A4131B" w:rsidRDefault="00A4131B" w:rsidP="00AC36C0">
      <w:pPr>
        <w:pStyle w:val="BodyTextIndent3"/>
        <w:tabs>
          <w:tab w:val="clear" w:pos="426"/>
          <w:tab w:val="right" w:pos="532"/>
        </w:tabs>
        <w:spacing w:line="240" w:lineRule="auto"/>
        <w:ind w:left="532" w:hanging="532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Pr="004A26B2">
        <w:rPr>
          <w:b/>
          <w:bCs/>
          <w:sz w:val="20"/>
          <w:szCs w:val="20"/>
          <w:vertAlign w:val="superscript"/>
        </w:rPr>
        <w:t>**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  <w:t>Adnotacje o wniesieniu przez członków Komisji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 xml:space="preserve">; jeżeli nie ma, wpisać „brak zarzutów”: </w:t>
      </w:r>
    </w:p>
    <w:p w:rsidR="00A4131B" w:rsidRDefault="00A4131B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A4131B" w:rsidRPr="007920F9" w:rsidRDefault="00A4131B" w:rsidP="007920F9">
      <w:pPr>
        <w:pStyle w:val="BodyTextIndent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sz w:val="20"/>
          <w:szCs w:val="20"/>
        </w:rPr>
        <w:t>brak zarzutów</w:t>
      </w:r>
    </w:p>
    <w:p w:rsidR="00A4131B" w:rsidRDefault="00A4131B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A4131B" w:rsidRDefault="00A4131B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A4131B" w:rsidRDefault="00A4131B" w:rsidP="007920F9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VI.</w:t>
      </w:r>
      <w:r>
        <w:rPr>
          <w:b/>
          <w:bCs/>
          <w:sz w:val="20"/>
          <w:szCs w:val="20"/>
          <w:vertAlign w:val="superscript"/>
        </w:rPr>
        <w:t>**</w:t>
      </w:r>
      <w:r w:rsidRPr="006F70D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0449BF">
        <w:rPr>
          <w:sz w:val="20"/>
          <w:szCs w:val="20"/>
        </w:rPr>
        <w:t>Inne uwagi</w:t>
      </w:r>
      <w:r>
        <w:rPr>
          <w:sz w:val="20"/>
          <w:szCs w:val="20"/>
        </w:rPr>
        <w:t>; jeżeli nie ma, wpisać „brak uwag</w:t>
      </w:r>
    </w:p>
    <w:p w:rsidR="00A4131B" w:rsidRDefault="00A4131B" w:rsidP="007920F9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A4131B" w:rsidRPr="007920F9" w:rsidRDefault="00A4131B" w:rsidP="007920F9">
      <w:pPr>
        <w:pStyle w:val="BodyTextIndent3"/>
        <w:tabs>
          <w:tab w:val="clear" w:pos="426"/>
        </w:tabs>
        <w:spacing w:line="240" w:lineRule="auto"/>
        <w:ind w:firstLine="0"/>
        <w:rPr>
          <w:sz w:val="20"/>
          <w:szCs w:val="20"/>
        </w:rPr>
      </w:pPr>
      <w:r w:rsidRPr="007920F9">
        <w:rPr>
          <w:sz w:val="20"/>
          <w:szCs w:val="20"/>
        </w:rPr>
        <w:t>brak uwag</w:t>
      </w:r>
    </w:p>
    <w:p w:rsidR="00A4131B" w:rsidRPr="006F70D8" w:rsidRDefault="00A4131B" w:rsidP="007920F9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</w:p>
    <w:p w:rsidR="00A4131B" w:rsidRDefault="00A4131B">
      <w:pPr>
        <w:pStyle w:val="BodyText"/>
        <w:rPr>
          <w:sz w:val="20"/>
          <w:szCs w:val="20"/>
        </w:rPr>
      </w:pPr>
    </w:p>
    <w:p w:rsidR="00A4131B" w:rsidRPr="006F70D8" w:rsidRDefault="00A4131B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Przy sporządzeniu protokołu obecni byli:</w:t>
      </w:r>
    </w:p>
    <w:p w:rsidR="00A4131B" w:rsidRDefault="00A4131B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  <w:szCs w:val="20"/>
        </w:rPr>
      </w:pPr>
    </w:p>
    <w:p w:rsidR="00A4131B" w:rsidRDefault="00A4131B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  <w:szCs w:val="20"/>
        </w:rPr>
      </w:pPr>
    </w:p>
    <w:tbl>
      <w:tblPr>
        <w:tblW w:w="9072" w:type="dxa"/>
        <w:tblLayout w:type="fixed"/>
        <w:tblLook w:val="00A0"/>
      </w:tblPr>
      <w:tblGrid>
        <w:gridCol w:w="567"/>
        <w:gridCol w:w="6521"/>
        <w:gridCol w:w="1984"/>
      </w:tblGrid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1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Górecki Dominik  – ZASTĘPCA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2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Bińkowski Adam Wacław – CZŁONEK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3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Boniecki Andrzej  – CZŁONEK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4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Bajerska Edyta Katarzyna – CZŁONEK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5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Krzechowicz Elżbieta Anna – CZŁONEK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6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Stańkowska Wioleta  – CZŁONEK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  <w:tr w:rsidR="00A4131B">
        <w:trPr>
          <w:trHeight w:val="674"/>
        </w:trPr>
        <w:tc>
          <w:tcPr>
            <w:tcW w:w="567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7</w:t>
            </w:r>
          </w:p>
        </w:tc>
        <w:tc>
          <w:tcPr>
            <w:tcW w:w="6521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Majewski Karol  – PRZEWODNICZĄCY</w:t>
            </w:r>
          </w:p>
        </w:tc>
        <w:tc>
          <w:tcPr>
            <w:tcW w:w="1984" w:type="dxa"/>
          </w:tcPr>
          <w:p w:rsidR="00A4131B" w:rsidRPr="00A112B8" w:rsidRDefault="00A4131B" w:rsidP="004606FB">
            <w:pPr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</w:rPr>
              <w:t>……………………………………</w:t>
            </w:r>
          </w:p>
          <w:p w:rsidR="00A4131B" w:rsidRPr="00A112B8" w:rsidRDefault="00A4131B" w:rsidP="00A112B8">
            <w:pPr>
              <w:jc w:val="center"/>
              <w:rPr>
                <w:rFonts w:ascii="Calibri" w:hAnsi="Calibri" w:cs="Calibri"/>
              </w:rPr>
            </w:pPr>
            <w:r w:rsidRPr="00A112B8">
              <w:rPr>
                <w:rFonts w:ascii="Calibri" w:hAnsi="Calibri" w:cs="Calibri"/>
                <w:sz w:val="16"/>
                <w:szCs w:val="16"/>
              </w:rPr>
              <w:t>(podpis)</w:t>
            </w:r>
          </w:p>
        </w:tc>
      </w:tr>
    </w:tbl>
    <w:p w:rsidR="00A4131B" w:rsidRPr="006F70D8" w:rsidRDefault="00A4131B" w:rsidP="00F260B9">
      <w:pPr>
        <w:tabs>
          <w:tab w:val="right" w:leader="dot" w:pos="5670"/>
          <w:tab w:val="left" w:pos="5954"/>
          <w:tab w:val="right" w:leader="dot" w:pos="9072"/>
        </w:tabs>
        <w:ind w:left="567"/>
        <w:rPr>
          <w:sz w:val="20"/>
          <w:szCs w:val="20"/>
        </w:rPr>
      </w:pPr>
    </w:p>
    <w:p w:rsidR="00A4131B" w:rsidRPr="006F70D8" w:rsidRDefault="00A4131B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A4131B" w:rsidRPr="006F70D8" w:rsidRDefault="00A4131B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  <w:r>
        <w:rPr>
          <w:noProof/>
        </w:rPr>
      </w:r>
      <w:r w:rsidRPr="007A0A95">
        <w:rPr>
          <w:noProof/>
          <w:sz w:val="20"/>
          <w:szCs w:val="20"/>
          <w:lang w:val="en-US"/>
        </w:rPr>
        <w:pict>
          <v:oval id="Oval 4" o:spid="_x0000_s1026" style="width:99.2pt;height:99.2pt;visibility:visible;mso-position-horizontal-relative:char;mso-position-vertical-relative:line">
            <v:textbox>
              <w:txbxContent>
                <w:p w:rsidR="00A4131B" w:rsidRDefault="00A4131B" w:rsidP="00F260B9">
                  <w:pPr>
                    <w:rPr>
                      <w:sz w:val="16"/>
                      <w:szCs w:val="16"/>
                    </w:rPr>
                  </w:pPr>
                </w:p>
                <w:p w:rsidR="00A4131B" w:rsidRDefault="00A4131B" w:rsidP="00F260B9">
                  <w:pPr>
                    <w:rPr>
                      <w:sz w:val="16"/>
                      <w:szCs w:val="16"/>
                    </w:rPr>
                  </w:pPr>
                </w:p>
                <w:p w:rsidR="00A4131B" w:rsidRPr="00A907D2" w:rsidRDefault="00A4131B" w:rsidP="003965D0">
                  <w:pPr>
                    <w:jc w:val="center"/>
                    <w:rPr>
                      <w:sz w:val="16"/>
                      <w:szCs w:val="16"/>
                    </w:rPr>
                  </w:pPr>
                  <w:r w:rsidRPr="00A907D2"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  <w10:anchorlock/>
          </v:oval>
        </w:pict>
      </w:r>
    </w:p>
    <w:p w:rsidR="00A4131B" w:rsidRPr="006F70D8" w:rsidRDefault="00A4131B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A4131B" w:rsidRPr="006F70D8" w:rsidRDefault="00A4131B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A4131B" w:rsidRPr="006F70D8" w:rsidRDefault="00A4131B" w:rsidP="00A907D2">
      <w:pPr>
        <w:tabs>
          <w:tab w:val="left" w:pos="5672"/>
          <w:tab w:val="left" w:pos="6381"/>
          <w:tab w:val="left" w:pos="7090"/>
          <w:tab w:val="left" w:pos="7799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4131B" w:rsidRPr="006F70D8" w:rsidRDefault="00A4131B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A4131B" w:rsidRPr="006F70D8" w:rsidRDefault="00A4131B">
      <w:pPr>
        <w:jc w:val="both"/>
        <w:rPr>
          <w:sz w:val="20"/>
          <w:szCs w:val="20"/>
        </w:rPr>
      </w:pPr>
    </w:p>
    <w:p w:rsidR="00A4131B" w:rsidRPr="00EA2E06" w:rsidRDefault="00A4131B">
      <w:pPr>
        <w:jc w:val="both"/>
        <w:rPr>
          <w:b/>
          <w:bCs/>
          <w:sz w:val="20"/>
          <w:szCs w:val="20"/>
          <w:u w:val="single"/>
        </w:rPr>
      </w:pPr>
      <w:r w:rsidRPr="00EA2E06">
        <w:rPr>
          <w:b/>
          <w:bCs/>
          <w:sz w:val="20"/>
          <w:szCs w:val="20"/>
          <w:u w:val="single"/>
        </w:rPr>
        <w:t>Załączniki:</w:t>
      </w:r>
    </w:p>
    <w:p w:rsidR="00A4131B" w:rsidRPr="00793399" w:rsidRDefault="00A4131B" w:rsidP="00793399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Zestawienia wyników głosowania z </w:t>
      </w:r>
      <w:r>
        <w:rPr>
          <w:sz w:val="20"/>
          <w:szCs w:val="20"/>
        </w:rPr>
        <w:t>15</w:t>
      </w:r>
      <w:r w:rsidRPr="006F70D8">
        <w:rPr>
          <w:sz w:val="20"/>
          <w:szCs w:val="20"/>
        </w:rPr>
        <w:t xml:space="preserve"> okręgów wyborczych.</w:t>
      </w:r>
    </w:p>
    <w:p w:rsidR="00A4131B" w:rsidRDefault="00A4131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Protokół </w:t>
      </w:r>
      <w:r w:rsidRPr="006F70D8">
        <w:rPr>
          <w:sz w:val="20"/>
          <w:szCs w:val="20"/>
        </w:rPr>
        <w:t xml:space="preserve">obsadzenia mandatów bez głosowania z </w:t>
      </w:r>
      <w:r>
        <w:rPr>
          <w:sz w:val="20"/>
          <w:szCs w:val="20"/>
        </w:rPr>
        <w:t>0</w:t>
      </w:r>
      <w:r w:rsidRPr="006F70D8">
        <w:rPr>
          <w:sz w:val="20"/>
          <w:szCs w:val="20"/>
        </w:rPr>
        <w:t xml:space="preserve"> </w:t>
      </w:r>
      <w:r>
        <w:rPr>
          <w:sz w:val="20"/>
          <w:szCs w:val="20"/>
        </w:rPr>
        <w:t>okręgów wyborczych</w:t>
      </w:r>
      <w:r w:rsidRPr="006F70D8">
        <w:rPr>
          <w:sz w:val="20"/>
          <w:szCs w:val="20"/>
        </w:rPr>
        <w:t xml:space="preserve"> .</w:t>
      </w:r>
    </w:p>
    <w:p w:rsidR="00A4131B" w:rsidRDefault="00A4131B">
      <w:pPr>
        <w:pStyle w:val="BodyText"/>
        <w:rPr>
          <w:sz w:val="20"/>
          <w:szCs w:val="20"/>
        </w:rPr>
      </w:pPr>
    </w:p>
    <w:p w:rsidR="00A4131B" w:rsidRDefault="00A4131B">
      <w:pPr>
        <w:pStyle w:val="BodyText"/>
        <w:rPr>
          <w:sz w:val="20"/>
          <w:szCs w:val="20"/>
        </w:rPr>
      </w:pPr>
    </w:p>
    <w:sectPr w:rsidR="00A4131B" w:rsidSect="003B28D7">
      <w:headerReference w:type="first" r:id="rId11"/>
      <w:endnotePr>
        <w:numFmt w:val="chicago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31B" w:rsidRDefault="00A4131B">
      <w:r>
        <w:separator/>
      </w:r>
    </w:p>
  </w:endnote>
  <w:endnote w:type="continuationSeparator" w:id="0">
    <w:p w:rsidR="00A4131B" w:rsidRDefault="00A41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1B" w:rsidRDefault="00A4131B" w:rsidP="00647238">
    <w:pPr>
      <w:pStyle w:val="Footer"/>
      <w:jc w:val="center"/>
    </w:pPr>
    <w:r>
      <w:t>${</w:t>
    </w:r>
    <w:r w:rsidRPr="00647238">
      <w:t>codebar</w:t>
    </w:r>
    <w:r>
      <w:t>}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1B" w:rsidRDefault="00A4131B" w:rsidP="00347EF1">
    <w:pPr>
      <w:pStyle w:val="Footer"/>
      <w:jc w:val="center"/>
    </w:pPr>
    <w:r>
      <w:t>${</w:t>
    </w:r>
    <w:r w:rsidRPr="00647238">
      <w:t>codebar</w:t>
    </w:r>
    <w:r>
      <w:t>}</w:t>
    </w:r>
  </w:p>
  <w:p w:rsidR="00A4131B" w:rsidRDefault="00A413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31B" w:rsidRDefault="00A4131B">
      <w:r>
        <w:separator/>
      </w:r>
    </w:p>
  </w:footnote>
  <w:footnote w:type="continuationSeparator" w:id="0">
    <w:p w:rsidR="00A4131B" w:rsidRDefault="00A41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1B" w:rsidRDefault="00A413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131B" w:rsidRDefault="00A413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1B" w:rsidRDefault="00A413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A4131B" w:rsidRDefault="00A413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31B" w:rsidRPr="00B9539D" w:rsidRDefault="00A4131B" w:rsidP="00B9539D">
    <w:pPr>
      <w:pStyle w:val="Header"/>
      <w:jc w:val="center"/>
    </w:pPr>
    <w:r>
      <w:t>-  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1">
    <w:nsid w:val="32663A2D"/>
    <w:multiLevelType w:val="hybridMultilevel"/>
    <w:tmpl w:val="1AA6A7A6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9166DA"/>
    <w:multiLevelType w:val="hybridMultilevel"/>
    <w:tmpl w:val="26E46B8C"/>
    <w:lvl w:ilvl="0" w:tplc="895E63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rawingGridHorizontalSpacing w:val="90"/>
  <w:drawingGridVerticalSpacing w:val="24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C68"/>
    <w:rsid w:val="0001009C"/>
    <w:rsid w:val="00020146"/>
    <w:rsid w:val="0003632F"/>
    <w:rsid w:val="000449BF"/>
    <w:rsid w:val="0007185B"/>
    <w:rsid w:val="00073357"/>
    <w:rsid w:val="00084C15"/>
    <w:rsid w:val="000927F7"/>
    <w:rsid w:val="000B0FD8"/>
    <w:rsid w:val="000B25CB"/>
    <w:rsid w:val="000C62EC"/>
    <w:rsid w:val="00103C87"/>
    <w:rsid w:val="00103F01"/>
    <w:rsid w:val="00112A2E"/>
    <w:rsid w:val="00112EF1"/>
    <w:rsid w:val="00142749"/>
    <w:rsid w:val="00162FA7"/>
    <w:rsid w:val="00171347"/>
    <w:rsid w:val="001B2AD8"/>
    <w:rsid w:val="001D0228"/>
    <w:rsid w:val="001D5025"/>
    <w:rsid w:val="001D7218"/>
    <w:rsid w:val="001E23D8"/>
    <w:rsid w:val="001E39F6"/>
    <w:rsid w:val="001E6581"/>
    <w:rsid w:val="001F5884"/>
    <w:rsid w:val="002B6F36"/>
    <w:rsid w:val="002C4314"/>
    <w:rsid w:val="002C4AAB"/>
    <w:rsid w:val="002C6420"/>
    <w:rsid w:val="002F016B"/>
    <w:rsid w:val="00316BA2"/>
    <w:rsid w:val="003319DF"/>
    <w:rsid w:val="003356FA"/>
    <w:rsid w:val="00341E05"/>
    <w:rsid w:val="003422CF"/>
    <w:rsid w:val="00347EF1"/>
    <w:rsid w:val="00365BFB"/>
    <w:rsid w:val="003965D0"/>
    <w:rsid w:val="003B28D7"/>
    <w:rsid w:val="003B337F"/>
    <w:rsid w:val="003C2194"/>
    <w:rsid w:val="003C60F9"/>
    <w:rsid w:val="003D42F6"/>
    <w:rsid w:val="003D74D0"/>
    <w:rsid w:val="003E6FD1"/>
    <w:rsid w:val="00435EA6"/>
    <w:rsid w:val="004460AC"/>
    <w:rsid w:val="004606FB"/>
    <w:rsid w:val="004801BA"/>
    <w:rsid w:val="00484FF6"/>
    <w:rsid w:val="004923C9"/>
    <w:rsid w:val="004A26B2"/>
    <w:rsid w:val="004A6A2C"/>
    <w:rsid w:val="004B4D32"/>
    <w:rsid w:val="004C0368"/>
    <w:rsid w:val="004C1DA6"/>
    <w:rsid w:val="004C1E6A"/>
    <w:rsid w:val="004D7C9F"/>
    <w:rsid w:val="004E01D7"/>
    <w:rsid w:val="00532AC9"/>
    <w:rsid w:val="005338C3"/>
    <w:rsid w:val="0055493B"/>
    <w:rsid w:val="0056527B"/>
    <w:rsid w:val="005749FE"/>
    <w:rsid w:val="00580EFC"/>
    <w:rsid w:val="005C42B2"/>
    <w:rsid w:val="005E516A"/>
    <w:rsid w:val="005F4230"/>
    <w:rsid w:val="00600935"/>
    <w:rsid w:val="00626F31"/>
    <w:rsid w:val="0063174D"/>
    <w:rsid w:val="006352F4"/>
    <w:rsid w:val="00647238"/>
    <w:rsid w:val="00652AB4"/>
    <w:rsid w:val="00662CFE"/>
    <w:rsid w:val="00662E99"/>
    <w:rsid w:val="00671C68"/>
    <w:rsid w:val="006932CE"/>
    <w:rsid w:val="006A0868"/>
    <w:rsid w:val="006D4B50"/>
    <w:rsid w:val="006D6136"/>
    <w:rsid w:val="006F70D8"/>
    <w:rsid w:val="007035B4"/>
    <w:rsid w:val="00705E22"/>
    <w:rsid w:val="0071695C"/>
    <w:rsid w:val="00730994"/>
    <w:rsid w:val="00733D5C"/>
    <w:rsid w:val="00737975"/>
    <w:rsid w:val="00770C2F"/>
    <w:rsid w:val="00790195"/>
    <w:rsid w:val="007920F9"/>
    <w:rsid w:val="00793399"/>
    <w:rsid w:val="007A0A95"/>
    <w:rsid w:val="007C4DA0"/>
    <w:rsid w:val="0080636A"/>
    <w:rsid w:val="008476E7"/>
    <w:rsid w:val="00857CAB"/>
    <w:rsid w:val="00857F4D"/>
    <w:rsid w:val="00867DC3"/>
    <w:rsid w:val="008B5E6D"/>
    <w:rsid w:val="008D5299"/>
    <w:rsid w:val="008D5653"/>
    <w:rsid w:val="008F26E3"/>
    <w:rsid w:val="00907089"/>
    <w:rsid w:val="00910B68"/>
    <w:rsid w:val="00913078"/>
    <w:rsid w:val="0091327D"/>
    <w:rsid w:val="00953947"/>
    <w:rsid w:val="00954BC7"/>
    <w:rsid w:val="009553EE"/>
    <w:rsid w:val="00956A46"/>
    <w:rsid w:val="00985B57"/>
    <w:rsid w:val="009A10D3"/>
    <w:rsid w:val="009A7108"/>
    <w:rsid w:val="009C3BE3"/>
    <w:rsid w:val="009F2A01"/>
    <w:rsid w:val="00A112B8"/>
    <w:rsid w:val="00A16F73"/>
    <w:rsid w:val="00A172D0"/>
    <w:rsid w:val="00A4131B"/>
    <w:rsid w:val="00A45F26"/>
    <w:rsid w:val="00A50E50"/>
    <w:rsid w:val="00A65581"/>
    <w:rsid w:val="00A907D2"/>
    <w:rsid w:val="00A97037"/>
    <w:rsid w:val="00AA7227"/>
    <w:rsid w:val="00AB3DE9"/>
    <w:rsid w:val="00AC36C0"/>
    <w:rsid w:val="00AD6AEE"/>
    <w:rsid w:val="00B06A09"/>
    <w:rsid w:val="00B248E8"/>
    <w:rsid w:val="00B51D63"/>
    <w:rsid w:val="00B77A26"/>
    <w:rsid w:val="00B82DC7"/>
    <w:rsid w:val="00B9003B"/>
    <w:rsid w:val="00B92331"/>
    <w:rsid w:val="00B93721"/>
    <w:rsid w:val="00B9539D"/>
    <w:rsid w:val="00BA6109"/>
    <w:rsid w:val="00BD04B1"/>
    <w:rsid w:val="00C01C09"/>
    <w:rsid w:val="00C02749"/>
    <w:rsid w:val="00C028F0"/>
    <w:rsid w:val="00C0607A"/>
    <w:rsid w:val="00C12285"/>
    <w:rsid w:val="00C148ED"/>
    <w:rsid w:val="00C15AF9"/>
    <w:rsid w:val="00C21D2C"/>
    <w:rsid w:val="00C360BB"/>
    <w:rsid w:val="00C40E04"/>
    <w:rsid w:val="00C510BC"/>
    <w:rsid w:val="00C572BB"/>
    <w:rsid w:val="00C63401"/>
    <w:rsid w:val="00C67614"/>
    <w:rsid w:val="00C8015D"/>
    <w:rsid w:val="00C91F0A"/>
    <w:rsid w:val="00C92009"/>
    <w:rsid w:val="00C9316B"/>
    <w:rsid w:val="00C97305"/>
    <w:rsid w:val="00CC6F6C"/>
    <w:rsid w:val="00CD013B"/>
    <w:rsid w:val="00CD1BDD"/>
    <w:rsid w:val="00CE62B3"/>
    <w:rsid w:val="00CE6A22"/>
    <w:rsid w:val="00D2096B"/>
    <w:rsid w:val="00D262DD"/>
    <w:rsid w:val="00D40A6E"/>
    <w:rsid w:val="00D8187C"/>
    <w:rsid w:val="00D877E7"/>
    <w:rsid w:val="00D910A8"/>
    <w:rsid w:val="00D9221B"/>
    <w:rsid w:val="00DB1120"/>
    <w:rsid w:val="00DC2E96"/>
    <w:rsid w:val="00DE7173"/>
    <w:rsid w:val="00DF011F"/>
    <w:rsid w:val="00DF07E2"/>
    <w:rsid w:val="00E06D41"/>
    <w:rsid w:val="00E10996"/>
    <w:rsid w:val="00E36D34"/>
    <w:rsid w:val="00E76C62"/>
    <w:rsid w:val="00E82C89"/>
    <w:rsid w:val="00E8455A"/>
    <w:rsid w:val="00EA2E06"/>
    <w:rsid w:val="00EB2EAF"/>
    <w:rsid w:val="00EB6065"/>
    <w:rsid w:val="00EC0474"/>
    <w:rsid w:val="00EF479C"/>
    <w:rsid w:val="00F04495"/>
    <w:rsid w:val="00F1765B"/>
    <w:rsid w:val="00F22D46"/>
    <w:rsid w:val="00F260B9"/>
    <w:rsid w:val="00F60D34"/>
    <w:rsid w:val="00F77D7D"/>
    <w:rsid w:val="00FD302B"/>
    <w:rsid w:val="00FD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9F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C9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C9F"/>
    <w:pPr>
      <w:keepNext/>
      <w:outlineLvl w:val="1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E7173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A0A9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A0A9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DE7173"/>
    <w:rPr>
      <w:rFonts w:ascii="Cambria" w:hAnsi="Cambria" w:cs="Cambria"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A9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A95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D7C9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0A95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A0A95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4D7C9F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0A95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4D7C9F"/>
  </w:style>
  <w:style w:type="paragraph" w:styleId="BalloonText">
    <w:name w:val="Balloon Text"/>
    <w:basedOn w:val="Normal"/>
    <w:link w:val="BalloonTextChar"/>
    <w:uiPriority w:val="99"/>
    <w:semiHidden/>
    <w:rsid w:val="006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86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D61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6136"/>
  </w:style>
  <w:style w:type="character" w:styleId="EndnoteReference">
    <w:name w:val="endnote reference"/>
    <w:basedOn w:val="DefaultParagraphFont"/>
    <w:uiPriority w:val="99"/>
    <w:semiHidden/>
    <w:rsid w:val="006D6136"/>
    <w:rPr>
      <w:vertAlign w:val="superscript"/>
    </w:rPr>
  </w:style>
  <w:style w:type="table" w:styleId="TableGrid">
    <w:name w:val="Table Grid"/>
    <w:basedOn w:val="TableNormal"/>
    <w:uiPriority w:val="99"/>
    <w:rsid w:val="00F260B9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920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A26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6B2"/>
  </w:style>
  <w:style w:type="character" w:styleId="FootnoteReference">
    <w:name w:val="footnote reference"/>
    <w:basedOn w:val="DefaultParagraphFont"/>
    <w:uiPriority w:val="99"/>
    <w:semiHidden/>
    <w:rsid w:val="004A26B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rsid w:val="00DE71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71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15</Pages>
  <Words>4301</Words>
  <Characters>25811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subject/>
  <dc:creator>marluk</dc:creator>
  <cp:keywords/>
  <dc:description/>
  <cp:lastModifiedBy>b</cp:lastModifiedBy>
  <cp:revision>2</cp:revision>
  <cp:lastPrinted>2014-11-19T09:37:00Z</cp:lastPrinted>
  <dcterms:created xsi:type="dcterms:W3CDTF">2014-11-21T14:22:00Z</dcterms:created>
  <dcterms:modified xsi:type="dcterms:W3CDTF">2014-11-21T14:22:00Z</dcterms:modified>
</cp:coreProperties>
</file>